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48A8" w14:textId="188BFC30" w:rsidR="003D6EA1" w:rsidRPr="003D6EA1" w:rsidRDefault="003D6EA1" w:rsidP="003D6EA1">
      <w:pPr>
        <w:pStyle w:val="1"/>
        <w:spacing w:after="240"/>
      </w:pPr>
      <w:r w:rsidRPr="003D6EA1">
        <w:rPr>
          <w:rtl/>
        </w:rPr>
        <w:t>נספח: פרטי בע"ח נוספים</w:t>
      </w:r>
    </w:p>
    <w:tbl>
      <w:tblPr>
        <w:tblpPr w:leftFromText="180" w:rightFromText="180" w:vertAnchor="text" w:tblpXSpec="center" w:tblpY="1"/>
        <w:tblOverlap w:val="never"/>
        <w:bidiVisual/>
        <w:tblW w:w="9072" w:type="dxa"/>
        <w:tblLook w:val="0160" w:firstRow="1" w:lastRow="1" w:firstColumn="0" w:lastColumn="1" w:noHBand="0" w:noVBand="0"/>
      </w:tblPr>
      <w:tblGrid>
        <w:gridCol w:w="1559"/>
        <w:gridCol w:w="1230"/>
        <w:gridCol w:w="930"/>
        <w:gridCol w:w="1273"/>
        <w:gridCol w:w="2045"/>
        <w:gridCol w:w="2035"/>
      </w:tblGrid>
      <w:tr w:rsidR="001041B7" w14:paraId="426424E0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067AB7B" w14:textId="77777777" w:rsidR="001041B7" w:rsidRDefault="001041B7" w:rsidP="00466D3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סידורי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42A46C8" w14:textId="77777777" w:rsidR="001041B7" w:rsidRDefault="001041B7" w:rsidP="00466D3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מין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4EA29DF" w14:textId="77777777" w:rsidR="001041B7" w:rsidRDefault="001041B7" w:rsidP="00466D3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זוויג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6550F41" w14:textId="77777777" w:rsidR="001041B7" w:rsidRDefault="001041B7" w:rsidP="00466D3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גיל משוער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836EFC8" w14:textId="77777777" w:rsidR="001041B7" w:rsidRDefault="001041B7" w:rsidP="00466D3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סימון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9983DA" w14:textId="77777777" w:rsidR="001041B7" w:rsidRDefault="001041B7" w:rsidP="00466D35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1041B7" w14:paraId="3F86F612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7A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40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7B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69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C4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75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08C7BBDF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A61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CE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00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77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EE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2CC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6B1512BB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161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736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FE85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E3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612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C2C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756593AB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C7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6E0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A7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E20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7A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9A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472A3F0D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E72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7D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03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EC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02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346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002AFCBC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1C5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98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85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AA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201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F75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22402173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8B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63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6C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4D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C9D1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2F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2212F090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E3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0B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962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CB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0E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DCC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5124855E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9BE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3B8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BC6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44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07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BF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466048CF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5C1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EF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0EC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59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31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088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2B66E4B1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A26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28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0A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BA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42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4C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2CC00DD3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62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741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C2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5C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1321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8A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218943BB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47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B46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A6E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B2C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F54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2E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030A4417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3A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C95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237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19C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95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D0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0DDCDD61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676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7E0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00A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3EF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96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6A8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02B10FC3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D9D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5E5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7C0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0B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2B3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2C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6EAE9E79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BCB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E2E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69E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EF2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8EC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BA5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1041B7" w14:paraId="163EC48F" w14:textId="77777777" w:rsidTr="003D6EA1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760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B9C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26E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8E0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4B8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B49" w14:textId="77777777" w:rsidR="001041B7" w:rsidRDefault="001041B7" w:rsidP="00466D35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</w:tbl>
    <w:p w14:paraId="01077127" w14:textId="77777777" w:rsidR="008D44E3" w:rsidRDefault="008D44E3" w:rsidP="008D44E3">
      <w:pPr>
        <w:bidi/>
        <w:rPr>
          <w:rFonts w:asciiTheme="majorBidi" w:hAnsiTheme="majorBidi" w:cstheme="majorBidi"/>
          <w:sz w:val="20"/>
          <w:szCs w:val="20"/>
          <w:rtl/>
          <w:lang w:bidi="he-IL"/>
        </w:rPr>
      </w:pPr>
    </w:p>
    <w:sectPr w:rsidR="008D44E3" w:rsidSect="00794AB0">
      <w:headerReference w:type="default" r:id="rId8"/>
      <w:footerReference w:type="default" r:id="rId9"/>
      <w:pgSz w:w="11907" w:h="16839"/>
      <w:pgMar w:top="1440" w:right="1800" w:bottom="1440" w:left="180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D23D" w14:textId="77777777" w:rsidR="009F0B67" w:rsidRDefault="009F0B67" w:rsidP="006E77D1">
      <w:pPr>
        <w:spacing w:before="0"/>
      </w:pPr>
      <w:r>
        <w:separator/>
      </w:r>
    </w:p>
  </w:endnote>
  <w:endnote w:type="continuationSeparator" w:id="0">
    <w:p w14:paraId="380B0D55" w14:textId="77777777" w:rsidR="009F0B67" w:rsidRDefault="009F0B67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2E7B" w14:textId="77777777" w:rsidR="008C647F" w:rsidRPr="001E7440" w:rsidRDefault="008C647F" w:rsidP="005F5913">
    <w:pPr>
      <w:pStyle w:val="aa"/>
      <w:bidi/>
      <w:rPr>
        <w:rFonts w:asciiTheme="majorBidi" w:hAnsiTheme="majorBidi" w:cstheme="majorBidi"/>
        <w:sz w:val="18"/>
        <w:szCs w:val="18"/>
        <w:rtl/>
        <w:lang w:val="en-US" w:bidi="he-IL"/>
      </w:rPr>
    </w:pPr>
    <w:r w:rsidRPr="001E7440">
      <w:rPr>
        <w:rFonts w:asciiTheme="majorBidi" w:hAnsiTheme="majorBidi" w:cstheme="majorBidi"/>
        <w:sz w:val="18"/>
        <w:szCs w:val="18"/>
        <w:rtl/>
        <w:lang w:bidi="he-IL"/>
      </w:rPr>
      <w:t>כתובת מכון וטרינרי: ת.ד 12, בית דגן 50250</w:t>
    </w:r>
    <w:r w:rsidRPr="001E7440">
      <w:rPr>
        <w:rFonts w:asciiTheme="majorBidi" w:hAnsiTheme="majorBidi" w:cstheme="majorBidi"/>
        <w:sz w:val="18"/>
        <w:szCs w:val="18"/>
        <w:rtl/>
        <w:lang w:val="en-US" w:bidi="he-IL"/>
      </w:rPr>
      <w:t xml:space="preserve">             קבלה: 03-9681630          רופא תורן: </w:t>
    </w:r>
    <w:r w:rsidR="005F5913" w:rsidRPr="001E7440">
      <w:rPr>
        <w:rFonts w:asciiTheme="majorBidi" w:hAnsiTheme="majorBidi" w:cstheme="majorBidi" w:hint="cs"/>
        <w:sz w:val="18"/>
        <w:szCs w:val="18"/>
        <w:rtl/>
        <w:lang w:val="en-US" w:bidi="he-IL"/>
      </w:rPr>
      <w:t>053-7286690</w:t>
    </w:r>
    <w:r w:rsidR="00DF4656" w:rsidRPr="001E7440">
      <w:rPr>
        <w:rFonts w:asciiTheme="majorBidi" w:hAnsiTheme="majorBidi" w:cstheme="majorBidi" w:hint="cs"/>
        <w:sz w:val="18"/>
        <w:szCs w:val="18"/>
        <w:rtl/>
        <w:lang w:val="en-US" w:bidi="he-IL"/>
      </w:rPr>
      <w:t xml:space="preserve">    </w:t>
    </w:r>
  </w:p>
  <w:p w14:paraId="2EEBF7EE" w14:textId="77777777" w:rsidR="00DF4656" w:rsidRPr="001E7440" w:rsidRDefault="00DF4656" w:rsidP="005F5913">
    <w:pPr>
      <w:pStyle w:val="aa"/>
      <w:bidi/>
      <w:rPr>
        <w:rFonts w:asciiTheme="majorBidi" w:hAnsiTheme="majorBidi" w:cstheme="majorBidi"/>
        <w:sz w:val="18"/>
        <w:szCs w:val="18"/>
        <w:rtl/>
        <w:lang w:val="en-US" w:bidi="he-IL"/>
      </w:rPr>
    </w:pPr>
    <w:r w:rsidRPr="001E7440">
      <w:rPr>
        <w:rFonts w:asciiTheme="majorBidi" w:hAnsiTheme="majorBidi" w:cstheme="majorBidi"/>
        <w:sz w:val="18"/>
        <w:szCs w:val="18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8E26" w14:textId="77777777" w:rsidR="009F0B67" w:rsidRDefault="009F0B67" w:rsidP="006E77D1">
      <w:pPr>
        <w:spacing w:before="0"/>
      </w:pPr>
      <w:r>
        <w:separator/>
      </w:r>
    </w:p>
  </w:footnote>
  <w:footnote w:type="continuationSeparator" w:id="0">
    <w:p w14:paraId="4B5E2D57" w14:textId="77777777" w:rsidR="009F0B67" w:rsidRDefault="009F0B67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C653" w14:textId="77777777"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7273F72A" wp14:editId="65DDE87D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0D2CE259" wp14:editId="0DF42922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6ADAA4B0" wp14:editId="60ECDBA3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79B2E509" wp14:editId="5F098EE4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0CBBAE27" wp14:editId="1714C22C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14:paraId="3DC92D34" w14:textId="77777777" w:rsidR="006E77D1" w:rsidRPr="00DF4656" w:rsidRDefault="00794AB0" w:rsidP="006E77D1">
    <w:pPr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269C7B6" wp14:editId="7F1F4DA8">
              <wp:simplePos x="0" y="0"/>
              <wp:positionH relativeFrom="page">
                <wp:posOffset>85724</wp:posOffset>
              </wp:positionH>
              <wp:positionV relativeFrom="paragraph">
                <wp:posOffset>267335</wp:posOffset>
              </wp:positionV>
              <wp:extent cx="1771650" cy="504825"/>
              <wp:effectExtent l="0" t="0" r="0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7165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682"/>
                            <w:gridCol w:w="703"/>
                          </w:tblGrid>
                          <w:tr w:rsidR="004C16B3" w14:paraId="7FB5AD0F" w14:textId="77777777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EF31D3D" w14:textId="77777777"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14:paraId="2CC38C47" w14:textId="77777777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14:paraId="77BD1B0C" w14:textId="77777777"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14:paraId="4CAE45F0" w14:textId="77777777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64E94F71" w14:textId="77777777"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65997F1C" w14:textId="77777777" w:rsidR="004C16B3" w:rsidRDefault="004C16B3"/>
                            </w:tc>
                          </w:tr>
                        </w:tbl>
                        <w:p w14:paraId="54BDF030" w14:textId="77777777"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9C7B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6.75pt;margin-top:21.05pt;width:139.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1682"/>
                      <w:gridCol w:w="703"/>
                    </w:tblGrid>
                    <w:tr w:rsidR="004C16B3" w14:paraId="7FB5AD0F" w14:textId="77777777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6EF31D3D" w14:textId="77777777"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14:paraId="2CC38C47" w14:textId="77777777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14:paraId="77BD1B0C" w14:textId="77777777"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14:paraId="4CAE45F0" w14:textId="77777777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14:paraId="64E94F71" w14:textId="77777777"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14:paraId="65997F1C" w14:textId="77777777" w:rsidR="004C16B3" w:rsidRDefault="004C16B3"/>
                      </w:tc>
                    </w:tr>
                  </w:tbl>
                  <w:p w14:paraId="54BDF030" w14:textId="77777777"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69D7EF91" w14:textId="77777777" w:rsidR="006E77D1" w:rsidRPr="00DF4656" w:rsidRDefault="006E77D1" w:rsidP="006E77D1">
    <w:pPr>
      <w:pStyle w:val="2"/>
      <w:ind w:left="1440"/>
      <w:rPr>
        <w:rFonts w:asciiTheme="majorBidi" w:hAnsiTheme="majorBidi" w:cstheme="majorBidi"/>
      </w:rPr>
    </w:pPr>
  </w:p>
  <w:p w14:paraId="1C0E790D" w14:textId="77777777" w:rsidR="006E77D1" w:rsidRPr="00DF4656" w:rsidRDefault="006E77D1" w:rsidP="006E77D1">
    <w:pPr>
      <w:ind w:left="1440"/>
      <w:rPr>
        <w:rFonts w:asciiTheme="majorBidi" w:hAnsiTheme="majorBidi" w:cstheme="majorBidi"/>
      </w:rPr>
    </w:pPr>
  </w:p>
  <w:p w14:paraId="7246A65C" w14:textId="77777777" w:rsidR="006E77D1" w:rsidRPr="00DF4656" w:rsidRDefault="006E77D1" w:rsidP="006E77D1">
    <w:pPr>
      <w:ind w:left="1440"/>
      <w:rPr>
        <w:rFonts w:asciiTheme="majorBidi" w:hAnsiTheme="majorBidi" w:cstheme="majorBidi"/>
      </w:rPr>
    </w:pPr>
  </w:p>
  <w:p w14:paraId="1B6911EF" w14:textId="77777777"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14:paraId="28E1B0B4" w14:textId="77777777"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תעודת משלוח למכון הוטרינרי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2646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1"/>
    <w:rsid w:val="000724D2"/>
    <w:rsid w:val="00072D83"/>
    <w:rsid w:val="000943CF"/>
    <w:rsid w:val="000C0207"/>
    <w:rsid w:val="000E1AD8"/>
    <w:rsid w:val="001041B7"/>
    <w:rsid w:val="001232CE"/>
    <w:rsid w:val="00144466"/>
    <w:rsid w:val="00186AAA"/>
    <w:rsid w:val="001941F8"/>
    <w:rsid w:val="001C2AA3"/>
    <w:rsid w:val="001E7440"/>
    <w:rsid w:val="002260A3"/>
    <w:rsid w:val="0023027E"/>
    <w:rsid w:val="00245925"/>
    <w:rsid w:val="00281D86"/>
    <w:rsid w:val="002A6EFA"/>
    <w:rsid w:val="002C5039"/>
    <w:rsid w:val="00302315"/>
    <w:rsid w:val="00395832"/>
    <w:rsid w:val="003D6EA1"/>
    <w:rsid w:val="003E5150"/>
    <w:rsid w:val="00402F9F"/>
    <w:rsid w:val="00457377"/>
    <w:rsid w:val="00466D35"/>
    <w:rsid w:val="004735CE"/>
    <w:rsid w:val="00480E27"/>
    <w:rsid w:val="00481608"/>
    <w:rsid w:val="00492135"/>
    <w:rsid w:val="004956B6"/>
    <w:rsid w:val="004A08B8"/>
    <w:rsid w:val="004C16B3"/>
    <w:rsid w:val="00551A9F"/>
    <w:rsid w:val="00551EF0"/>
    <w:rsid w:val="00565F9B"/>
    <w:rsid w:val="0059186A"/>
    <w:rsid w:val="0059475C"/>
    <w:rsid w:val="005A5720"/>
    <w:rsid w:val="005B07EF"/>
    <w:rsid w:val="005B0B8F"/>
    <w:rsid w:val="005C3DB3"/>
    <w:rsid w:val="005F17A7"/>
    <w:rsid w:val="005F5913"/>
    <w:rsid w:val="006040B4"/>
    <w:rsid w:val="00642BFE"/>
    <w:rsid w:val="006A17B1"/>
    <w:rsid w:val="006C7E97"/>
    <w:rsid w:val="006E77D1"/>
    <w:rsid w:val="006F35ED"/>
    <w:rsid w:val="00706604"/>
    <w:rsid w:val="00736F6A"/>
    <w:rsid w:val="00737108"/>
    <w:rsid w:val="00774A6A"/>
    <w:rsid w:val="00794AB0"/>
    <w:rsid w:val="00796C2A"/>
    <w:rsid w:val="007A7D1F"/>
    <w:rsid w:val="007B6629"/>
    <w:rsid w:val="007C26AD"/>
    <w:rsid w:val="007E6BED"/>
    <w:rsid w:val="007F442F"/>
    <w:rsid w:val="0081157A"/>
    <w:rsid w:val="00814F60"/>
    <w:rsid w:val="00821E90"/>
    <w:rsid w:val="008566E8"/>
    <w:rsid w:val="00883ACF"/>
    <w:rsid w:val="008C647F"/>
    <w:rsid w:val="008D44E3"/>
    <w:rsid w:val="008E1FFF"/>
    <w:rsid w:val="009201FD"/>
    <w:rsid w:val="00922056"/>
    <w:rsid w:val="00982C1C"/>
    <w:rsid w:val="00991FEA"/>
    <w:rsid w:val="009B57A1"/>
    <w:rsid w:val="009B7FD6"/>
    <w:rsid w:val="009D74A3"/>
    <w:rsid w:val="009D7721"/>
    <w:rsid w:val="009F0B67"/>
    <w:rsid w:val="00A338A6"/>
    <w:rsid w:val="00AD192D"/>
    <w:rsid w:val="00B01ACA"/>
    <w:rsid w:val="00B46BDC"/>
    <w:rsid w:val="00B612ED"/>
    <w:rsid w:val="00B85057"/>
    <w:rsid w:val="00BE353B"/>
    <w:rsid w:val="00BE46C2"/>
    <w:rsid w:val="00BF6F3A"/>
    <w:rsid w:val="00C31400"/>
    <w:rsid w:val="00C3176C"/>
    <w:rsid w:val="00C46591"/>
    <w:rsid w:val="00C600F0"/>
    <w:rsid w:val="00C957AA"/>
    <w:rsid w:val="00CD759B"/>
    <w:rsid w:val="00D4699F"/>
    <w:rsid w:val="00D72970"/>
    <w:rsid w:val="00DA7696"/>
    <w:rsid w:val="00DC3F7C"/>
    <w:rsid w:val="00DF4656"/>
    <w:rsid w:val="00E86955"/>
    <w:rsid w:val="00EE3222"/>
    <w:rsid w:val="00EE40BC"/>
    <w:rsid w:val="00EF2D99"/>
    <w:rsid w:val="00F04E80"/>
    <w:rsid w:val="00F176CF"/>
    <w:rsid w:val="00F32DAC"/>
    <w:rsid w:val="00F3743C"/>
    <w:rsid w:val="00F82457"/>
    <w:rsid w:val="00F97023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9A828"/>
  <w15:docId w15:val="{8697D2B1-4DDB-4441-BC5D-A3DAFE2F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a"/>
    <w:next w:val="a"/>
    <w:qFormat/>
    <w:rsid w:val="003D6EA1"/>
    <w:pPr>
      <w:bidi/>
      <w:outlineLvl w:val="0"/>
    </w:pPr>
    <w:rPr>
      <w:rFonts w:asciiTheme="majorBidi" w:hAnsiTheme="majorBidi" w:cstheme="majorBidi"/>
      <w:b/>
      <w:bCs/>
      <w:sz w:val="22"/>
      <w:szCs w:val="22"/>
      <w:lang w:bidi="he-IL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0724D2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5A6E-A078-49B2-969A-FFF05A00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information.dot</Template>
  <TotalTime>1</TotalTime>
  <Pages>1</Pages>
  <Words>32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גילה גרטל</cp:lastModifiedBy>
  <cp:revision>3</cp:revision>
  <cp:lastPrinted>2015-06-04T08:37:00Z</cp:lastPrinted>
  <dcterms:created xsi:type="dcterms:W3CDTF">2020-08-18T05:33:00Z</dcterms:created>
  <dcterms:modified xsi:type="dcterms:W3CDTF">2023-12-20T08:49:00Z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