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1058" w:type="dxa"/>
        <w:jc w:val="center"/>
        <w:tblLook w:val="01E0" w:firstRow="1" w:lastRow="1" w:firstColumn="1" w:lastColumn="1" w:noHBand="0" w:noVBand="0"/>
      </w:tblPr>
      <w:tblGrid>
        <w:gridCol w:w="1545"/>
        <w:gridCol w:w="420"/>
        <w:gridCol w:w="727"/>
        <w:gridCol w:w="19"/>
        <w:gridCol w:w="266"/>
        <w:gridCol w:w="567"/>
        <w:gridCol w:w="142"/>
        <w:gridCol w:w="1667"/>
        <w:gridCol w:w="260"/>
        <w:gridCol w:w="1459"/>
        <w:gridCol w:w="441"/>
        <w:gridCol w:w="581"/>
        <w:gridCol w:w="181"/>
        <w:gridCol w:w="656"/>
        <w:gridCol w:w="425"/>
        <w:gridCol w:w="1702"/>
      </w:tblGrid>
      <w:tr w:rsidR="009B57A1" w:rsidRPr="00C65845" w:rsidTr="00501528">
        <w:trPr>
          <w:trHeight w:val="432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B57A1" w:rsidRPr="00C65845" w:rsidRDefault="000E519E" w:rsidP="003C33E0">
            <w:pPr>
              <w:pStyle w:val="1"/>
              <w:shd w:val="clear" w:color="auto" w:fill="EAF1DD" w:themeFill="accent3" w:themeFillTint="33"/>
              <w:bidi/>
              <w:jc w:val="left"/>
              <w:rPr>
                <w:rFonts w:asciiTheme="majorBidi" w:hAnsiTheme="majorBidi" w:cstheme="majorBidi"/>
                <w:sz w:val="36"/>
                <w:szCs w:val="36"/>
                <w:rtl/>
                <w:lang w:bidi="he-IL"/>
              </w:rPr>
            </w:pPr>
            <w:bookmarkStart w:id="0" w:name="_GoBack"/>
            <w:bookmarkEnd w:id="0"/>
            <w:r w:rsidRPr="00C65845">
              <w:rPr>
                <w:rFonts w:cs="Arial"/>
                <w:noProof/>
                <w:sz w:val="28"/>
                <w:szCs w:val="28"/>
                <w:rtl/>
                <w:lang w:val="en-US" w:eastAsia="en-US" w:bidi="he-IL"/>
              </w:rPr>
              <w:drawing>
                <wp:anchor distT="0" distB="0" distL="114300" distR="114300" simplePos="0" relativeHeight="251659264" behindDoc="0" locked="0" layoutInCell="1" allowOverlap="1" wp14:anchorId="20C8035C" wp14:editId="3435B59E">
                  <wp:simplePos x="0" y="0"/>
                  <wp:positionH relativeFrom="margin">
                    <wp:posOffset>6610350</wp:posOffset>
                  </wp:positionH>
                  <wp:positionV relativeFrom="margin">
                    <wp:posOffset>12065</wp:posOffset>
                  </wp:positionV>
                  <wp:extent cx="285750" cy="287655"/>
                  <wp:effectExtent l="0" t="0" r="0" b="0"/>
                  <wp:wrapNone/>
                  <wp:docPr id="1" name="תמונה 1" descr="C:\Users\user\Downloads\mice f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mice face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21"/>
                          <a:stretch/>
                        </pic:blipFill>
                        <pic:spPr bwMode="auto">
                          <a:xfrm>
                            <a:off x="0" y="0"/>
                            <a:ext cx="2857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845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       </w:t>
            </w:r>
            <w:r w:rsidR="00C65845" w:rsidRPr="00C65845">
              <w:rPr>
                <w:rFonts w:asciiTheme="majorBidi" w:hAnsiTheme="majorBidi" w:cstheme="majorBidi" w:hint="cs"/>
                <w:rtl/>
                <w:lang w:bidi="he-IL"/>
              </w:rPr>
              <w:t xml:space="preserve">מכרסמים                            </w:t>
            </w:r>
            <w:r w:rsidR="00C65845">
              <w:rPr>
                <w:rFonts w:asciiTheme="majorBidi" w:hAnsiTheme="majorBidi" w:cstheme="majorBidi" w:hint="cs"/>
                <w:sz w:val="32"/>
                <w:szCs w:val="32"/>
                <w:rtl/>
                <w:lang w:bidi="he-IL"/>
              </w:rPr>
              <w:t xml:space="preserve">   </w:t>
            </w:r>
            <w:r w:rsidR="00C65845" w:rsidRPr="00C65845">
              <w:rPr>
                <w:rFonts w:asciiTheme="majorBidi" w:hAnsiTheme="majorBidi" w:cstheme="majorBidi" w:hint="cs"/>
                <w:sz w:val="32"/>
                <w:szCs w:val="32"/>
                <w:rtl/>
                <w:lang w:bidi="he-IL"/>
              </w:rPr>
              <w:t xml:space="preserve">               </w:t>
            </w:r>
            <w:r w:rsidR="00EE40BC" w:rsidRPr="00C65845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פרטי אירוע הדיגום</w:t>
            </w:r>
          </w:p>
          <w:p w:rsidR="000C0F5E" w:rsidRPr="00C65845" w:rsidRDefault="00C65845" w:rsidP="003C33E0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  <w:lang w:bidi="he-IL"/>
              </w:rPr>
            </w:pPr>
            <w:r w:rsidRPr="00C65845">
              <w:rPr>
                <w:rFonts w:hint="cs"/>
                <w:sz w:val="18"/>
                <w:szCs w:val="18"/>
                <w:rtl/>
                <w:lang w:bidi="he-IL"/>
              </w:rPr>
              <w:t xml:space="preserve">           </w:t>
            </w:r>
          </w:p>
        </w:tc>
      </w:tr>
      <w:tr w:rsidR="009B57A1" w:rsidRPr="00C65845" w:rsidTr="00501528">
        <w:trPr>
          <w:trHeight w:hRule="exact" w:val="57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C65845" w:rsidTr="00501528">
        <w:trPr>
          <w:trHeight w:val="454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B57A1" w:rsidRPr="00C65845" w:rsidTr="00501528">
        <w:trPr>
          <w:trHeight w:val="288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C65845" w:rsidRDefault="00EE40BC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לקיחת הדגימות</w:t>
            </w:r>
          </w:p>
        </w:tc>
        <w:tc>
          <w:tcPr>
            <w:tcW w:w="260" w:type="dxa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C65845" w:rsidRDefault="00706604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מקום</w:t>
            </w:r>
            <w:r w:rsidR="008566E8"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 (ממנו הגיע בע"ח) </w:t>
            </w:r>
          </w:p>
        </w:tc>
        <w:tc>
          <w:tcPr>
            <w:tcW w:w="2783" w:type="dxa"/>
            <w:gridSpan w:val="3"/>
          </w:tcPr>
          <w:p w:rsidR="009B57A1" w:rsidRPr="00C65845" w:rsidRDefault="008566E8" w:rsidP="003C33E0">
            <w:pPr>
              <w:tabs>
                <w:tab w:val="left" w:pos="1018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יישוב קרוב </w:t>
            </w:r>
            <w:r w:rsidR="00DF4656"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ab/>
            </w:r>
          </w:p>
        </w:tc>
      </w:tr>
      <w:tr w:rsidR="009B57A1" w:rsidRPr="00C65845" w:rsidTr="00501528">
        <w:trPr>
          <w:trHeight w:val="560"/>
          <w:jc w:val="center"/>
        </w:trPr>
        <w:tc>
          <w:tcPr>
            <w:tcW w:w="53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C65845" w:rsidRDefault="00480E27" w:rsidP="003C33E0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ניטור </w:t>
            </w:r>
            <w:r w:rsidR="00EF2D99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יזום</w:t>
            </w: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 </w:t>
            </w:r>
            <w:r w:rsidR="00EF2D99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מזדמן</w:t>
            </w: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/טיפול/ אחר: </w:t>
            </w:r>
          </w:p>
        </w:tc>
      </w:tr>
      <w:tr w:rsidR="009B57A1" w:rsidRPr="00C65845" w:rsidTr="00501528">
        <w:trPr>
          <w:trHeight w:val="429"/>
          <w:jc w:val="center"/>
        </w:trPr>
        <w:tc>
          <w:tcPr>
            <w:tcW w:w="535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שם </w:t>
            </w:r>
            <w:r w:rsidR="00EE40BC"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הרופא השולח</w:t>
            </w:r>
          </w:p>
        </w:tc>
        <w:tc>
          <w:tcPr>
            <w:tcW w:w="260" w:type="dxa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B57A1" w:rsidRPr="00C65845" w:rsidRDefault="00480E27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סיבת הדיגום</w:t>
            </w:r>
          </w:p>
        </w:tc>
      </w:tr>
      <w:tr w:rsidR="00DF4656" w:rsidRPr="00C65845" w:rsidTr="00501528">
        <w:trPr>
          <w:trHeight w:val="134"/>
          <w:jc w:val="center"/>
        </w:trPr>
        <w:tc>
          <w:tcPr>
            <w:tcW w:w="269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852" w:type="dxa"/>
            <w:gridSpan w:val="3"/>
            <w:vAlign w:val="bottom"/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65845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fldChar w:fldCharType="begin"/>
            </w:r>
            <w:r w:rsidRPr="00C65845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instrText xml:space="preserve"> MACROBUTTON  DoFieldClick 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20"/>
                <w:szCs w:val="32"/>
                <w:rtl/>
              </w:rPr>
              <w:instrText>[</w:instrText>
            </w:r>
            <w:r w:rsidRPr="00C65845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instrText>       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20"/>
                <w:szCs w:val="32"/>
                <w:rtl/>
              </w:rPr>
              <w:instrText>]</w:instrText>
            </w:r>
            <w:r w:rsidRPr="00C65845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fldChar w:fldCharType="end"/>
            </w: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רשות הטבע והגנים</w:t>
            </w:r>
          </w:p>
        </w:tc>
      </w:tr>
      <w:tr w:rsidR="00DF4656" w:rsidRPr="00C65845" w:rsidTr="00501528">
        <w:trPr>
          <w:trHeight w:val="288"/>
          <w:jc w:val="center"/>
        </w:trPr>
        <w:tc>
          <w:tcPr>
            <w:tcW w:w="269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</w:t>
            </w:r>
            <w:r w:rsidR="00F32DAC" w:rsidRPr="00C6584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י</w:t>
            </w: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שיון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טלפון 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F4656" w:rsidRPr="00C65845" w:rsidRDefault="00DF4656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בעלים</w:t>
            </w:r>
          </w:p>
        </w:tc>
      </w:tr>
      <w:tr w:rsidR="00F32DAC" w:rsidRPr="00C65845" w:rsidTr="00501528">
        <w:trPr>
          <w:trHeight w:val="270"/>
          <w:jc w:val="center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C65845" w:rsidRDefault="00F32DAC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6584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לצרכי אכיפה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C65845" w:rsidRDefault="00F32DAC" w:rsidP="003C33E0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2DAC" w:rsidRPr="00C65845" w:rsidRDefault="00F32DAC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F32DAC" w:rsidRPr="00C65845" w:rsidRDefault="00F32DAC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ד"ר</w:t>
            </w: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רוני קינג 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32DAC" w:rsidRPr="00C65845" w:rsidRDefault="00F32DAC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891</w:t>
            </w:r>
          </w:p>
        </w:tc>
      </w:tr>
      <w:tr w:rsidR="00BE353B" w:rsidRPr="00C65845" w:rsidTr="00501528">
        <w:trPr>
          <w:trHeight w:val="554"/>
          <w:jc w:val="center"/>
        </w:trPr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8603B9" w:rsidRDefault="00BE353B" w:rsidP="003C33E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8603B9" w:rsidRDefault="00BE353B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8603B9" w:rsidRDefault="00BE353B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964" w:type="dxa"/>
            <w:gridSpan w:val="4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BE353B" w:rsidRPr="00C65845" w:rsidTr="00501528">
        <w:trPr>
          <w:trHeight w:val="281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C6584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>שם הפקח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C6584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רופא תורן</w:t>
            </w:r>
            <w:r w:rsidR="00F32DAC" w:rsidRPr="00C6584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/משרד קבלה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C6584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תאריך ושעת מסירה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רופא קבוע</w:t>
            </w:r>
          </w:p>
        </w:tc>
        <w:tc>
          <w:tcPr>
            <w:tcW w:w="2964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E353B" w:rsidRPr="00C65845" w:rsidRDefault="00BE353B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רישיון</w:t>
            </w:r>
          </w:p>
        </w:tc>
      </w:tr>
      <w:tr w:rsidR="009B57A1" w:rsidRPr="00C65845" w:rsidTr="00501528">
        <w:trPr>
          <w:trHeight w:val="28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75CA8" w:rsidRPr="00C65845" w:rsidTr="00501528">
        <w:trPr>
          <w:trHeight w:val="360"/>
          <w:jc w:val="center"/>
        </w:trPr>
        <w:tc>
          <w:tcPr>
            <w:tcW w:w="8931" w:type="dxa"/>
            <w:gridSpan w:val="1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975CA8" w:rsidRPr="008603B9" w:rsidRDefault="00975CA8" w:rsidP="003C33E0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  <w:lang w:bidi="he-IL"/>
              </w:rPr>
            </w:pPr>
            <w:r w:rsidRPr="008603B9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                      </w:t>
            </w:r>
            <w:r w:rsidR="00CA50A1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  </w:t>
            </w:r>
            <w:r w:rsidR="002D19B0" w:rsidRPr="008603B9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8603B9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פרטי בע"ח</w:t>
            </w:r>
          </w:p>
          <w:p w:rsidR="00975CA8" w:rsidRPr="00C65845" w:rsidRDefault="00975CA8" w:rsidP="003C33E0">
            <w:pPr>
              <w:bidi/>
              <w:jc w:val="center"/>
              <w:rPr>
                <w:sz w:val="18"/>
                <w:szCs w:val="18"/>
                <w:lang w:bidi="he-IL"/>
              </w:rPr>
            </w:pPr>
            <w:r w:rsidRPr="00CE46B5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                               </w:t>
            </w:r>
            <w:r w:rsidR="002D19B0" w:rsidRPr="00CE46B5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</w:t>
            </w:r>
            <w:r w:rsidR="00CA50A1" w:rsidRPr="00CE46B5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</w:t>
            </w:r>
            <w:r w:rsidRPr="00CE46B5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  (במידה ובאירוע נדגמו בע"ח נוספים מאותו מין, יש לעדכן בטבלה שבנספח)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75CA8" w:rsidRPr="00C65845" w:rsidRDefault="00266E1A" w:rsidP="003C33E0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rtl/>
                  <w:lang w:bidi="he-IL"/>
                </w:rPr>
                <w:id w:val="13908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0A1">
                  <w:rPr>
                    <w:rFonts w:ascii="MS Gothic" w:eastAsia="MS Gothic" w:hAnsi="MS Gothic" w:cstheme="majorBidi" w:hint="eastAsia"/>
                    <w:sz w:val="28"/>
                    <w:szCs w:val="28"/>
                    <w:rtl/>
                    <w:lang w:bidi="he-IL"/>
                  </w:rPr>
                  <w:t>☐</w:t>
                </w:r>
              </w:sdtContent>
            </w:sdt>
            <w:r w:rsidR="00975CA8" w:rsidRPr="00C65845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 xml:space="preserve">  </w:t>
            </w:r>
            <w:r w:rsidR="00975CA8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נספח בע"ח נוספים </w:t>
            </w:r>
          </w:p>
        </w:tc>
      </w:tr>
      <w:tr w:rsidR="009B57A1" w:rsidRPr="00C65845" w:rsidTr="00501528">
        <w:trPr>
          <w:trHeight w:val="153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C65845" w:rsidTr="00501528">
        <w:trPr>
          <w:trHeight w:val="288"/>
          <w:jc w:val="center"/>
        </w:trPr>
        <w:tc>
          <w:tcPr>
            <w:tcW w:w="53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32"/>
                <w:szCs w:val="32"/>
                <w:lang w:bidi="he-IL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C65845" w:rsidRDefault="00DF4656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 MACROBUTTON  DoFieldClick 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9B57A1" w:rsidRPr="00C65845" w:rsidTr="00501528">
        <w:trPr>
          <w:trHeight w:val="288"/>
          <w:jc w:val="center"/>
        </w:trPr>
        <w:tc>
          <w:tcPr>
            <w:tcW w:w="535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C65845" w:rsidRDefault="00706604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מין</w:t>
            </w:r>
          </w:p>
        </w:tc>
        <w:tc>
          <w:tcPr>
            <w:tcW w:w="260" w:type="dxa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</w:tcPr>
          <w:p w:rsidR="009B57A1" w:rsidRPr="00C65845" w:rsidRDefault="00706604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מס' סידורי </w:t>
            </w:r>
            <w:r w:rsidR="002D19B0" w:rsidRPr="00C6584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ב</w:t>
            </w: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תוכנית הניטור  </w:t>
            </w:r>
          </w:p>
        </w:tc>
      </w:tr>
      <w:tr w:rsidR="009B57A1" w:rsidRPr="00C65845" w:rsidTr="00501528">
        <w:trPr>
          <w:trHeight w:val="288"/>
          <w:jc w:val="center"/>
        </w:trPr>
        <w:tc>
          <w:tcPr>
            <w:tcW w:w="29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MACROBUTTON  DoFieldClick 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C65845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  <w:r w:rsidR="0059186A" w:rsidRPr="00C65845">
              <w:rPr>
                <w:rStyle w:val="bodyChar"/>
                <w:rFonts w:asciiTheme="majorBidi" w:hAnsiTheme="majorBidi" w:cstheme="majorBidi" w:hint="cs"/>
                <w:sz w:val="24"/>
                <w:szCs w:val="36"/>
                <w:rtl/>
              </w:rPr>
              <w:t xml:space="preserve"> </w:t>
            </w:r>
            <w:r w:rsidR="008603B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ג</w:t>
            </w:r>
            <w:r w:rsidR="002D19B0" w:rsidRPr="00C65845">
              <w:rPr>
                <w:rStyle w:val="bodyChar"/>
                <w:rFonts w:asciiTheme="majorBidi" w:hAnsiTheme="majorBidi" w:cstheme="majorBidi"/>
                <w:sz w:val="16"/>
                <w:szCs w:val="22"/>
                <w:rtl/>
              </w:rPr>
              <w:t>ור/צעיר/מתבגר/בוגר/זקן</w:t>
            </w:r>
          </w:p>
        </w:tc>
        <w:tc>
          <w:tcPr>
            <w:tcW w:w="567" w:type="dxa"/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65845">
              <w:rPr>
                <w:rFonts w:asciiTheme="majorBidi" w:hAnsiTheme="majorBidi" w:cstheme="majorBidi"/>
                <w:sz w:val="22"/>
                <w:szCs w:val="22"/>
                <w:rtl/>
              </w:rPr>
              <w:t>(</w:t>
            </w:r>
            <w:r w:rsidR="008566E8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זכר/נקבה/לא ידוע</w:t>
            </w:r>
            <w:r w:rsidRPr="00C65845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  <w:tc>
          <w:tcPr>
            <w:tcW w:w="260" w:type="dxa"/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7A1" w:rsidRPr="00C65845" w:rsidRDefault="002D19B0" w:rsidP="003C33E0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בריא</w:t>
            </w:r>
            <w:r w:rsidR="00480E27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</w:t>
            </w:r>
            <w:r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חולה</w:t>
            </w:r>
            <w:r w:rsidR="00480E27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 מת</w:t>
            </w:r>
          </w:p>
        </w:tc>
        <w:tc>
          <w:tcPr>
            <w:tcW w:w="441" w:type="dxa"/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MACROBUTTON  DoFieldClick 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C65845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C65845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9B57A1" w:rsidRPr="00C65845" w:rsidTr="00501528">
        <w:trPr>
          <w:trHeight w:val="301"/>
          <w:jc w:val="center"/>
        </w:trPr>
        <w:tc>
          <w:tcPr>
            <w:tcW w:w="2977" w:type="dxa"/>
            <w:gridSpan w:val="5"/>
            <w:tcBorders>
              <w:top w:val="single" w:sz="2" w:space="0" w:color="auto"/>
              <w:left w:val="nil"/>
              <w:right w:val="nil"/>
            </w:tcBorders>
          </w:tcPr>
          <w:p w:rsidR="009B57A1" w:rsidRPr="00C65845" w:rsidRDefault="00706604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לידה/גיל משוער</w:t>
            </w:r>
          </w:p>
        </w:tc>
        <w:tc>
          <w:tcPr>
            <w:tcW w:w="567" w:type="dxa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9B57A1" w:rsidRPr="00C65845" w:rsidRDefault="008566E8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זוויג</w:t>
            </w:r>
          </w:p>
        </w:tc>
        <w:tc>
          <w:tcPr>
            <w:tcW w:w="260" w:type="dxa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nil"/>
            </w:tcBorders>
          </w:tcPr>
          <w:p w:rsidR="009B57A1" w:rsidRPr="00C65845" w:rsidRDefault="00480E27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מצב בריאותי</w:t>
            </w:r>
          </w:p>
        </w:tc>
        <w:tc>
          <w:tcPr>
            <w:tcW w:w="441" w:type="dxa"/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5" w:type="dxa"/>
            <w:gridSpan w:val="5"/>
          </w:tcPr>
          <w:p w:rsidR="009B57A1" w:rsidRPr="00C65845" w:rsidRDefault="00480E27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סימון -</w:t>
            </w:r>
            <w:r w:rsidRPr="00E068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 xml:space="preserve"> אם קיים (</w:t>
            </w:r>
            <w:r w:rsidR="00A64CC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 xml:space="preserve">ביה"ח לחיות בר, </w:t>
            </w:r>
            <w:r w:rsidRPr="00E068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שבב, תג אוזן, תג כנף, אחר)</w:t>
            </w:r>
          </w:p>
        </w:tc>
      </w:tr>
      <w:tr w:rsidR="00480E27" w:rsidRPr="00C65845" w:rsidTr="00501528">
        <w:trPr>
          <w:trHeight w:val="250"/>
          <w:jc w:val="center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80E27" w:rsidRPr="008603B9" w:rsidRDefault="00480E27" w:rsidP="003C33E0">
            <w:pPr>
              <w:shd w:val="clear" w:color="auto" w:fill="EAF1DD" w:themeFill="accent3" w:themeFillTint="33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8603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תאור</w:t>
            </w:r>
            <w:proofErr w:type="spellEnd"/>
            <w:r w:rsidRPr="008603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 המקרה</w:t>
            </w:r>
          </w:p>
          <w:p w:rsidR="00480E27" w:rsidRPr="00C65845" w:rsidRDefault="00480E27" w:rsidP="003C33E0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(</w:t>
            </w:r>
            <w:r w:rsidR="0059186A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נסיבות, </w:t>
            </w: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סימנים קליניים, טיפולים, ממשק, נתיחה</w:t>
            </w:r>
            <w:r w:rsidR="002260A3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ואבחנת הרופא</w:t>
            </w:r>
            <w:r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)</w:t>
            </w:r>
          </w:p>
        </w:tc>
      </w:tr>
      <w:tr w:rsidR="009B57A1" w:rsidRPr="00C65845" w:rsidTr="00501528">
        <w:trPr>
          <w:trHeight w:hRule="exact" w:val="57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941F8" w:rsidRPr="00C65845" w:rsidTr="00501528">
        <w:trPr>
          <w:trHeight w:hRule="exact" w:val="284"/>
          <w:jc w:val="center"/>
        </w:trPr>
        <w:tc>
          <w:tcPr>
            <w:tcW w:w="1105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941F8" w:rsidRPr="00C65845" w:rsidTr="00501528">
        <w:trPr>
          <w:trHeight w:hRule="exact" w:val="284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C65845" w:rsidTr="00501528">
        <w:trPr>
          <w:trHeight w:val="80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C65845" w:rsidRDefault="009B57A1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C65845" w:rsidTr="00501528">
        <w:trPr>
          <w:trHeight w:val="448"/>
          <w:jc w:val="center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B57A1" w:rsidRPr="008603B9" w:rsidRDefault="00EE40BC" w:rsidP="003C33E0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bidi="he-IL"/>
              </w:rPr>
            </w:pPr>
            <w:r w:rsidRPr="008603B9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דגימות ובדיקות מבוקשות</w:t>
            </w:r>
          </w:p>
        </w:tc>
      </w:tr>
      <w:tr w:rsidR="002260A3" w:rsidRPr="00C65845" w:rsidTr="00501528">
        <w:trPr>
          <w:trHeight w:val="456"/>
          <w:jc w:val="center"/>
        </w:trPr>
        <w:tc>
          <w:tcPr>
            <w:tcW w:w="1545" w:type="dxa"/>
            <w:tcBorders>
              <w:top w:val="single" w:sz="4" w:space="0" w:color="auto"/>
              <w:left w:val="nil"/>
              <w:right w:val="nil"/>
            </w:tcBorders>
          </w:tcPr>
          <w:p w:rsidR="002260A3" w:rsidRPr="00C65845" w:rsidRDefault="00144466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C6584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פרופיל בדיקה</w:t>
            </w:r>
            <w:r w:rsidR="00796C2A" w:rsidRPr="00C6584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</w:p>
          <w:p w:rsidR="00796C2A" w:rsidRPr="00C65845" w:rsidRDefault="00796C2A" w:rsidP="003C33E0">
            <w:pPr>
              <w:pBdr>
                <w:top w:val="single" w:sz="4" w:space="1" w:color="auto"/>
              </w:pBd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9513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2260A3" w:rsidRPr="00C65845" w:rsidRDefault="00266E1A" w:rsidP="003C33E0">
            <w:pPr>
              <w:tabs>
                <w:tab w:val="left" w:pos="6048"/>
              </w:tabs>
              <w:bidi/>
              <w:rPr>
                <w:rFonts w:asciiTheme="majorBidi" w:hAnsiTheme="majorBidi" w:cstheme="majorBidi"/>
                <w:sz w:val="22"/>
                <w:szCs w:val="22"/>
                <w:lang w:val="en-US" w:bidi="he-IL"/>
              </w:rPr>
            </w:pPr>
            <w:sdt>
              <w:sdtPr>
                <w:rPr>
                  <w:rFonts w:asciiTheme="majorBidi" w:hAnsiTheme="majorBidi" w:cstheme="majorBidi" w:hint="cs"/>
                  <w:sz w:val="22"/>
                  <w:szCs w:val="22"/>
                  <w:rtl/>
                  <w:lang w:bidi="he-IL"/>
                </w:rPr>
                <w:id w:val="-1558079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396" w:rsidRPr="00C6584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☒</w:t>
                </w:r>
              </w:sdtContent>
            </w:sdt>
            <w:r w:rsidR="002260A3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מכרסמים</w:t>
            </w:r>
            <w:r w:rsidR="00501528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    </w:t>
            </w:r>
            <w:r w:rsidR="00501528" w:rsidRPr="000D5946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יש לציין את סוגי הדגימות שנשלחו והבדיקות המבוקשות. במידה ונדרש, ניתן לבקש בדיקות נוספות.</w:t>
            </w:r>
          </w:p>
        </w:tc>
      </w:tr>
      <w:tr w:rsidR="00737108" w:rsidRPr="00C65845" w:rsidTr="00501528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סוג דגימה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מס' דגימות</w:t>
            </w: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בדיקה מבוקשת</w:t>
            </w:r>
            <w:r w:rsidR="00144466" w:rsidRPr="00C6584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C6584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הערות</w:t>
            </w:r>
          </w:p>
        </w:tc>
      </w:tr>
      <w:tr w:rsidR="00737108" w:rsidRPr="00C65845" w:rsidTr="00501528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266E1A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8688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C6584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74A6A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גופה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266E1A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97851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C6584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74A6A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בדיקה פתולוגית </w:t>
            </w:r>
            <w:r w:rsidR="007C26AD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                           </w:t>
            </w:r>
            <w:r w:rsidR="00774A6A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20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C6584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74A6A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  <w:proofErr w:type="spellStart"/>
            <w:r w:rsidR="00774A6A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היסתופתולוגיה</w:t>
            </w:r>
            <w:proofErr w:type="spellEnd"/>
            <w:r w:rsidR="00774A6A" w:rsidRPr="00C65845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- </w:t>
            </w:r>
            <w:r w:rsidR="00774A6A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איברים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C65845" w:rsidRDefault="001941F8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027EE9" w:rsidRPr="00C65845" w:rsidTr="00501528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E9" w:rsidRPr="00C65845" w:rsidRDefault="00266E1A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11736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E9" w:rsidRPr="00C6584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027EE9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סרום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EE9" w:rsidRPr="00C65845" w:rsidRDefault="00027EE9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EE9" w:rsidRPr="00C65845" w:rsidRDefault="00266E1A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52197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E9" w:rsidRPr="00C6584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</w:rPr>
              <w:t>MAT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ללפטוספירה</w:t>
            </w:r>
            <w:proofErr w:type="spellEnd"/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8 </w:t>
            </w:r>
            <w:proofErr w:type="spellStart"/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סרוברים</w:t>
            </w:r>
            <w:proofErr w:type="spellEnd"/>
            <w:r w:rsidR="00027EE9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         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80808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E9" w:rsidRPr="00C6584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027EE9" w:rsidRPr="00C65845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  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</w:rPr>
              <w:t>Q fever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- 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</w:rPr>
              <w:t xml:space="preserve">ELISA </w:t>
            </w:r>
            <w:r w:rsidR="00027EE9" w:rsidRPr="00C65845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EE9" w:rsidRPr="00C65845" w:rsidRDefault="00027EE9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A64CC0" w:rsidRPr="00C65845" w:rsidTr="00501528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CC0" w:rsidRPr="00D80C6C" w:rsidRDefault="00266E1A" w:rsidP="00810AF8">
            <w:pPr>
              <w:bidi/>
              <w:rPr>
                <w:rFonts w:asciiTheme="majorBidi" w:hAnsiTheme="majorBidi" w:cstheme="majorBidi"/>
                <w:sz w:val="22"/>
                <w:szCs w:val="22"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40915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CC0" w:rsidRPr="000D594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A64CC0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A64CC0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דם </w:t>
            </w:r>
            <w:r w:rsidR="00810AF8">
              <w:rPr>
                <w:rFonts w:asciiTheme="majorBidi" w:hAnsiTheme="majorBidi" w:cstheme="majorBidi" w:hint="cs"/>
                <w:sz w:val="22"/>
                <w:szCs w:val="22"/>
                <w:lang w:val="en-US" w:bidi="he-IL"/>
              </w:rPr>
              <w:t>EDTA</w:t>
            </w:r>
            <w:r w:rsidR="00A64CC0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CC0" w:rsidRPr="000D5946" w:rsidRDefault="00A64CC0" w:rsidP="00A64CC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CC0" w:rsidRPr="000D5946" w:rsidRDefault="00266E1A" w:rsidP="00A64CC0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16217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CC0" w:rsidRPr="000D594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A64CC0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A64CC0" w:rsidRPr="00501528">
              <w:rPr>
                <w:rFonts w:asciiTheme="majorBidi" w:eastAsia="Times New Roman" w:hAnsiTheme="majorBidi" w:cstheme="majorBidi" w:hint="cs"/>
                <w:i/>
                <w:iCs/>
                <w:sz w:val="20"/>
                <w:szCs w:val="20"/>
                <w:rtl/>
                <w:lang w:bidi="he-IL"/>
              </w:rPr>
              <w:t>לשמור בהקפאה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CC0" w:rsidRPr="00C65845" w:rsidRDefault="00A64CC0" w:rsidP="00A64CC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C65845" w:rsidTr="00501528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C65845" w:rsidTr="00501528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C65845" w:rsidTr="00501528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C65845" w:rsidTr="00501528">
        <w:trPr>
          <w:trHeight w:val="288"/>
          <w:jc w:val="center"/>
        </w:trPr>
        <w:tc>
          <w:tcPr>
            <w:tcW w:w="11058" w:type="dxa"/>
            <w:gridSpan w:val="16"/>
          </w:tcPr>
          <w:p w:rsidR="00402F9F" w:rsidRPr="00C65845" w:rsidRDefault="00402F9F" w:rsidP="003C33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9B57A1" w:rsidRPr="00C65845" w:rsidRDefault="009B57A1" w:rsidP="008C647F">
      <w:pPr>
        <w:bidi/>
        <w:rPr>
          <w:rFonts w:asciiTheme="majorBidi" w:hAnsiTheme="majorBidi" w:cstheme="majorBidi"/>
          <w:sz w:val="22"/>
          <w:szCs w:val="22"/>
          <w:lang w:bidi="he-IL"/>
        </w:rPr>
      </w:pPr>
    </w:p>
    <w:sectPr w:rsidR="009B57A1" w:rsidRPr="00C65845" w:rsidSect="00E86955">
      <w:headerReference w:type="default" r:id="rId9"/>
      <w:footerReference w:type="default" r:id="rId10"/>
      <w:pgSz w:w="11907" w:h="16839"/>
      <w:pgMar w:top="794" w:right="1077" w:bottom="68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1A" w:rsidRDefault="00266E1A" w:rsidP="006E77D1">
      <w:pPr>
        <w:spacing w:before="0"/>
      </w:pPr>
      <w:r>
        <w:separator/>
      </w:r>
    </w:p>
  </w:endnote>
  <w:endnote w:type="continuationSeparator" w:id="0">
    <w:p w:rsidR="00266E1A" w:rsidRDefault="00266E1A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7F" w:rsidRPr="00DF4656" w:rsidRDefault="008C647F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bidi="he-IL"/>
      </w:rPr>
      <w:t>כתובת מכון וטרינרי: ת.ד 12, בית דגן 50250</w:t>
    </w:r>
    <w:r w:rsidRPr="00DF4656">
      <w:rPr>
        <w:rFonts w:asciiTheme="majorBidi" w:hAnsiTheme="majorBidi" w:cstheme="majorBidi"/>
        <w:rtl/>
        <w:lang w:val="en-US" w:bidi="he-IL"/>
      </w:rPr>
      <w:t xml:space="preserve">             קבלה: 03-9681630          רופא תורן: </w:t>
    </w:r>
    <w:r w:rsidR="005F5913">
      <w:rPr>
        <w:rFonts w:asciiTheme="majorBidi" w:hAnsiTheme="majorBidi" w:cstheme="majorBidi" w:hint="cs"/>
        <w:rtl/>
        <w:lang w:val="en-US" w:bidi="he-IL"/>
      </w:rPr>
      <w:t>053-7286690</w:t>
    </w:r>
    <w:r w:rsidR="00DF4656">
      <w:rPr>
        <w:rFonts w:asciiTheme="majorBidi" w:hAnsiTheme="majorBidi" w:cstheme="majorBidi" w:hint="cs"/>
        <w:rtl/>
        <w:lang w:val="en-US" w:bidi="he-IL"/>
      </w:rPr>
      <w:t xml:space="preserve">    </w:t>
    </w:r>
  </w:p>
  <w:p w:rsidR="00DF4656" w:rsidRPr="00DF4656" w:rsidRDefault="00DF4656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1A" w:rsidRDefault="00266E1A" w:rsidP="006E77D1">
      <w:pPr>
        <w:spacing w:before="0"/>
      </w:pPr>
      <w:r>
        <w:separator/>
      </w:r>
    </w:p>
  </w:footnote>
  <w:footnote w:type="continuationSeparator" w:id="0">
    <w:p w:rsidR="00266E1A" w:rsidRDefault="00266E1A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D1" w:rsidRPr="009201FD" w:rsidRDefault="00F176CF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4CCF9B09" wp14:editId="537B75E5">
          <wp:simplePos x="0" y="0"/>
          <wp:positionH relativeFrom="margin">
            <wp:posOffset>2028825</wp:posOffset>
          </wp:positionH>
          <wp:positionV relativeFrom="paragraph">
            <wp:posOffset>-314325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785D5AED" wp14:editId="30763FE4">
          <wp:simplePos x="0" y="0"/>
          <wp:positionH relativeFrom="margin">
            <wp:posOffset>4488180</wp:posOffset>
          </wp:positionH>
          <wp:positionV relativeFrom="margin">
            <wp:posOffset>-1493520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437DE92A" wp14:editId="5066DA35">
          <wp:simplePos x="0" y="0"/>
          <wp:positionH relativeFrom="column">
            <wp:posOffset>-407035</wp:posOffset>
          </wp:positionH>
          <wp:positionV relativeFrom="paragraph">
            <wp:posOffset>-266065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14CDF6F4" wp14:editId="3C879DFF">
          <wp:simplePos x="0" y="0"/>
          <wp:positionH relativeFrom="column">
            <wp:posOffset>318135</wp:posOffset>
          </wp:positionH>
          <wp:positionV relativeFrom="paragraph">
            <wp:posOffset>-270510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A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39C511AF" wp14:editId="58443C71">
          <wp:simplePos x="0" y="0"/>
          <wp:positionH relativeFrom="column">
            <wp:posOffset>5124450</wp:posOffset>
          </wp:positionH>
          <wp:positionV relativeFrom="paragraph">
            <wp:posOffset>-333375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:rsidR="006E77D1" w:rsidRPr="00D13DDF" w:rsidRDefault="006E77D1" w:rsidP="006E77D1">
    <w:pPr>
      <w:ind w:left="1440"/>
      <w:rPr>
        <w:rFonts w:asciiTheme="majorBidi" w:hAnsiTheme="majorBidi" w:cstheme="majorBidi"/>
        <w:lang w:val="en-US"/>
      </w:rPr>
    </w:pPr>
  </w:p>
  <w:p w:rsidR="006E77D1" w:rsidRPr="00DF4656" w:rsidRDefault="004C16B3" w:rsidP="006E77D1">
    <w:pPr>
      <w:pStyle w:val="2"/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 w:val="0"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0B2525" wp14:editId="689CB0BD">
              <wp:simplePos x="0" y="0"/>
              <wp:positionH relativeFrom="column">
                <wp:posOffset>-790576</wp:posOffset>
              </wp:positionH>
              <wp:positionV relativeFrom="paragraph">
                <wp:posOffset>96520</wp:posOffset>
              </wp:positionV>
              <wp:extent cx="2073275" cy="504825"/>
              <wp:effectExtent l="0" t="0" r="3175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7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027"/>
                            <w:gridCol w:w="818"/>
                          </w:tblGrid>
                          <w:tr w:rsidR="004C16B3" w:rsidTr="004C16B3">
                            <w:trPr>
                              <w:trHeight w:val="419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:rsidTr="004C16B3">
                            <w:trPr>
                              <w:trHeight w:val="390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:rsidTr="004C16B3">
                            <w:tc>
                              <w:tcPr>
                                <w:tcW w:w="21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</w:tr>
                        </w:tbl>
                        <w:p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B2525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2.25pt;margin-top:7.6pt;width:163.25pt;height:3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2027"/>
                      <w:gridCol w:w="818"/>
                    </w:tblGrid>
                    <w:tr w:rsidR="004C16B3" w:rsidTr="004C16B3">
                      <w:trPr>
                        <w:trHeight w:val="419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:rsidTr="004C16B3">
                      <w:trPr>
                        <w:trHeight w:val="390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:rsidTr="004C16B3">
                      <w:tc>
                        <w:tcPr>
                          <w:tcW w:w="2127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</w:tr>
                  </w:tbl>
                  <w:p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תעודת משלוח למכון </w:t>
    </w:r>
    <w:proofErr w:type="spellStart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הוטרינרי</w:t>
    </w:r>
    <w:proofErr w:type="spellEnd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1"/>
    <w:rsid w:val="00027EE9"/>
    <w:rsid w:val="00077D60"/>
    <w:rsid w:val="000C0F5E"/>
    <w:rsid w:val="000E519E"/>
    <w:rsid w:val="000F3405"/>
    <w:rsid w:val="00144466"/>
    <w:rsid w:val="001941F8"/>
    <w:rsid w:val="001F6A5F"/>
    <w:rsid w:val="002260A3"/>
    <w:rsid w:val="00245925"/>
    <w:rsid w:val="00266E1A"/>
    <w:rsid w:val="00281D86"/>
    <w:rsid w:val="002A6EFA"/>
    <w:rsid w:val="002C2269"/>
    <w:rsid w:val="002C74A2"/>
    <w:rsid w:val="002D19B0"/>
    <w:rsid w:val="00395832"/>
    <w:rsid w:val="003C33E0"/>
    <w:rsid w:val="003F5B82"/>
    <w:rsid w:val="00402F9F"/>
    <w:rsid w:val="004735CE"/>
    <w:rsid w:val="00480E27"/>
    <w:rsid w:val="00481608"/>
    <w:rsid w:val="0049095F"/>
    <w:rsid w:val="00492135"/>
    <w:rsid w:val="004A08B8"/>
    <w:rsid w:val="004C14D8"/>
    <w:rsid w:val="004C16B3"/>
    <w:rsid w:val="00501528"/>
    <w:rsid w:val="00565F9B"/>
    <w:rsid w:val="0059186A"/>
    <w:rsid w:val="005F17A7"/>
    <w:rsid w:val="005F5913"/>
    <w:rsid w:val="0060750E"/>
    <w:rsid w:val="00617BAB"/>
    <w:rsid w:val="006415D8"/>
    <w:rsid w:val="00666670"/>
    <w:rsid w:val="006A17B1"/>
    <w:rsid w:val="006E77D1"/>
    <w:rsid w:val="006F6381"/>
    <w:rsid w:val="00706604"/>
    <w:rsid w:val="00737108"/>
    <w:rsid w:val="00774A6A"/>
    <w:rsid w:val="00796C2A"/>
    <w:rsid w:val="007B6629"/>
    <w:rsid w:val="007C26AD"/>
    <w:rsid w:val="007E6BED"/>
    <w:rsid w:val="007F442F"/>
    <w:rsid w:val="00810AF8"/>
    <w:rsid w:val="0081157A"/>
    <w:rsid w:val="008149DD"/>
    <w:rsid w:val="00851076"/>
    <w:rsid w:val="008566E8"/>
    <w:rsid w:val="008603B9"/>
    <w:rsid w:val="00883ACF"/>
    <w:rsid w:val="00886DA6"/>
    <w:rsid w:val="008C647F"/>
    <w:rsid w:val="008E7396"/>
    <w:rsid w:val="009201FD"/>
    <w:rsid w:val="00975CA8"/>
    <w:rsid w:val="0098798E"/>
    <w:rsid w:val="009B57A1"/>
    <w:rsid w:val="00A47147"/>
    <w:rsid w:val="00A64CC0"/>
    <w:rsid w:val="00AC21B3"/>
    <w:rsid w:val="00B46BDC"/>
    <w:rsid w:val="00B9538F"/>
    <w:rsid w:val="00BE353B"/>
    <w:rsid w:val="00BE7376"/>
    <w:rsid w:val="00C46591"/>
    <w:rsid w:val="00C65845"/>
    <w:rsid w:val="00C957AA"/>
    <w:rsid w:val="00CA50A1"/>
    <w:rsid w:val="00CD194C"/>
    <w:rsid w:val="00CE46B5"/>
    <w:rsid w:val="00D13DDF"/>
    <w:rsid w:val="00D72970"/>
    <w:rsid w:val="00D777E8"/>
    <w:rsid w:val="00DC3F7C"/>
    <w:rsid w:val="00DF4656"/>
    <w:rsid w:val="00E06888"/>
    <w:rsid w:val="00E86955"/>
    <w:rsid w:val="00EA6CCC"/>
    <w:rsid w:val="00EE40BC"/>
    <w:rsid w:val="00EF2D99"/>
    <w:rsid w:val="00F029EF"/>
    <w:rsid w:val="00F04E80"/>
    <w:rsid w:val="00F176CF"/>
    <w:rsid w:val="00F24CEC"/>
    <w:rsid w:val="00F32DAC"/>
    <w:rsid w:val="00F3743C"/>
    <w:rsid w:val="00F67AD4"/>
    <w:rsid w:val="00F97023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5021D0-7EA7-4281-A4B2-3D14AD9F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body"/>
    <w:next w:val="a"/>
    <w:qFormat/>
    <w:pPr>
      <w:jc w:val="center"/>
      <w:outlineLvl w:val="0"/>
    </w:pPr>
    <w:rPr>
      <w:rFonts w:cs="Times New Roman"/>
      <w:b/>
      <w:sz w:val="24"/>
      <w:szCs w:val="24"/>
      <w:lang w:val="en-GB" w:bidi="ar-SA"/>
    </w:rPr>
  </w:style>
  <w:style w:type="paragraph" w:styleId="2">
    <w:name w:val="heading 2"/>
    <w:basedOn w:val="a"/>
    <w:next w:val="a"/>
    <w:link w:val="20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20">
    <w:name w:val="כותרת 2 תו"/>
    <w:basedOn w:val="a0"/>
    <w:link w:val="2"/>
    <w:rsid w:val="00975CA8"/>
    <w:rPr>
      <w:rFonts w:ascii="Century Gothic" w:hAnsi="Century Gothic"/>
      <w:b/>
      <w:sz w:val="18"/>
      <w:szCs w:val="18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B97E-7DF9-4A4B-822C-1F856C6A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1</TotalTime>
  <Pages>1</Pages>
  <Words>241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סיגלית כהן Sigalit cohen</cp:lastModifiedBy>
  <cp:revision>2</cp:revision>
  <cp:lastPrinted>2015-06-04T08:20:00Z</cp:lastPrinted>
  <dcterms:created xsi:type="dcterms:W3CDTF">2020-08-18T05:31:00Z</dcterms:created>
  <dcterms:modified xsi:type="dcterms:W3CDTF">2020-08-18T05:31:00Z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