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1058" w:type="dxa"/>
        <w:jc w:val="center"/>
        <w:tblLayout w:type="fixed"/>
        <w:tblLook w:val="01E0" w:firstRow="1" w:lastRow="1" w:firstColumn="1" w:lastColumn="1" w:noHBand="0" w:noVBand="0"/>
      </w:tblPr>
      <w:tblGrid>
        <w:gridCol w:w="1545"/>
        <w:gridCol w:w="298"/>
        <w:gridCol w:w="122"/>
        <w:gridCol w:w="870"/>
        <w:gridCol w:w="142"/>
        <w:gridCol w:w="567"/>
        <w:gridCol w:w="142"/>
        <w:gridCol w:w="1667"/>
        <w:gridCol w:w="260"/>
        <w:gridCol w:w="1459"/>
        <w:gridCol w:w="299"/>
        <w:gridCol w:w="723"/>
        <w:gridCol w:w="181"/>
        <w:gridCol w:w="656"/>
        <w:gridCol w:w="425"/>
        <w:gridCol w:w="1702"/>
      </w:tblGrid>
      <w:tr w:rsidR="009B57A1" w:rsidRPr="00B967A7" w:rsidTr="00025FA3">
        <w:trPr>
          <w:trHeight w:val="432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B57A1" w:rsidRPr="00B967A7" w:rsidRDefault="00613380" w:rsidP="00C74731">
            <w:pPr>
              <w:pStyle w:val="1"/>
              <w:bidi/>
              <w:jc w:val="left"/>
              <w:rPr>
                <w:rFonts w:asciiTheme="majorBidi" w:hAnsiTheme="majorBidi" w:cstheme="majorBidi"/>
                <w:sz w:val="36"/>
                <w:szCs w:val="36"/>
                <w:rtl/>
                <w:lang w:bidi="he-IL"/>
              </w:rPr>
            </w:pPr>
            <w:bookmarkStart w:id="0" w:name="_GoBack"/>
            <w:bookmarkEnd w:id="0"/>
            <w:r w:rsidRPr="00B967A7">
              <w:rPr>
                <w:noProof/>
                <w:sz w:val="28"/>
                <w:szCs w:val="28"/>
                <w:lang w:val="en-US" w:eastAsia="en-US" w:bidi="he-IL"/>
              </w:rPr>
              <w:drawing>
                <wp:anchor distT="0" distB="0" distL="114300" distR="114300" simplePos="0" relativeHeight="251659264" behindDoc="0" locked="0" layoutInCell="1" allowOverlap="1" wp14:anchorId="60E91DA1" wp14:editId="6A22814D">
                  <wp:simplePos x="0" y="0"/>
                  <wp:positionH relativeFrom="margin">
                    <wp:posOffset>6566535</wp:posOffset>
                  </wp:positionH>
                  <wp:positionV relativeFrom="margin">
                    <wp:posOffset>15875</wp:posOffset>
                  </wp:positionV>
                  <wp:extent cx="332105" cy="305435"/>
                  <wp:effectExtent l="0" t="0" r="0" b="0"/>
                  <wp:wrapNone/>
                  <wp:docPr id="2" name="תמונה 2" descr="http://previews.123rf.com/images/seamartini/seamartini0908/seamartini090800005/5295192-Wolf-head-as-a-symbol-isolated-on-white-Stock-Vector-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eviews.123rf.com/images/seamartini/seamartini0908/seamartini090800005/5295192-Wolf-head-as-a-symbol-isolated-on-white-Stock-Vector-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7A7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       </w:t>
            </w:r>
            <w:r w:rsidR="00B967A7" w:rsidRPr="00B967A7">
              <w:rPr>
                <w:rFonts w:asciiTheme="majorBidi" w:hAnsiTheme="majorBidi" w:cstheme="majorBidi" w:hint="cs"/>
                <w:rtl/>
                <w:lang w:bidi="he-IL"/>
              </w:rPr>
              <w:t xml:space="preserve">כלביי בר                                      </w:t>
            </w:r>
            <w:r w:rsidR="00B967A7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    </w:t>
            </w:r>
            <w:r w:rsidR="00B967A7" w:rsidRPr="00B967A7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        </w:t>
            </w:r>
            <w:r w:rsidR="00EE40BC" w:rsidRPr="00B967A7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פרטי אירוע הדיגום</w:t>
            </w:r>
          </w:p>
          <w:p w:rsidR="00D21656" w:rsidRPr="00B967A7" w:rsidRDefault="00D21656" w:rsidP="00C74731">
            <w:pPr>
              <w:bidi/>
              <w:rPr>
                <w:sz w:val="18"/>
                <w:szCs w:val="18"/>
                <w:rtl/>
                <w:lang w:bidi="he-IL"/>
              </w:rPr>
            </w:pPr>
          </w:p>
        </w:tc>
      </w:tr>
      <w:tr w:rsidR="009B57A1" w:rsidRPr="00B967A7" w:rsidTr="00025FA3">
        <w:trPr>
          <w:trHeight w:hRule="exact" w:val="57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9B57A1" w:rsidRPr="00C74731" w:rsidTr="00025FA3">
        <w:trPr>
          <w:trHeight w:val="454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9B57A1" w:rsidRPr="00C74731" w:rsidRDefault="009B57A1" w:rsidP="00C74731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7A1" w:rsidRPr="00B967A7" w:rsidTr="00025FA3">
        <w:trPr>
          <w:trHeight w:val="288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B967A7" w:rsidRDefault="00EE40BC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לקיחת הדגימות</w:t>
            </w:r>
          </w:p>
        </w:tc>
        <w:tc>
          <w:tcPr>
            <w:tcW w:w="260" w:type="dxa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B967A7" w:rsidRDefault="00706604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מקום</w:t>
            </w:r>
            <w:r w:rsidR="008566E8"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 (ממנו הגיע בע"ח) </w:t>
            </w:r>
          </w:p>
        </w:tc>
        <w:tc>
          <w:tcPr>
            <w:tcW w:w="2783" w:type="dxa"/>
            <w:gridSpan w:val="3"/>
          </w:tcPr>
          <w:p w:rsidR="009B57A1" w:rsidRPr="00B967A7" w:rsidRDefault="008566E8" w:rsidP="00C74731">
            <w:pPr>
              <w:tabs>
                <w:tab w:val="left" w:pos="1018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יישוב קרוב </w:t>
            </w:r>
            <w:r w:rsidR="00DF4656"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ab/>
            </w:r>
          </w:p>
        </w:tc>
      </w:tr>
      <w:tr w:rsidR="009B57A1" w:rsidRPr="00B967A7" w:rsidTr="00025FA3">
        <w:trPr>
          <w:trHeight w:val="560"/>
          <w:jc w:val="center"/>
        </w:trPr>
        <w:tc>
          <w:tcPr>
            <w:tcW w:w="53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B967A7" w:rsidRDefault="00480E27" w:rsidP="00C74731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ניטור </w:t>
            </w:r>
            <w:r w:rsidR="00EF2D99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יזום</w:t>
            </w: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 </w:t>
            </w:r>
            <w:r w:rsidR="00EF2D99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מזדמן</w:t>
            </w: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/טיפול/ אחר: </w:t>
            </w:r>
          </w:p>
        </w:tc>
      </w:tr>
      <w:tr w:rsidR="009B57A1" w:rsidRPr="00B967A7" w:rsidTr="00025FA3">
        <w:trPr>
          <w:trHeight w:val="429"/>
          <w:jc w:val="center"/>
        </w:trPr>
        <w:tc>
          <w:tcPr>
            <w:tcW w:w="535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שם </w:t>
            </w:r>
            <w:r w:rsidR="00EE40BC"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הרופא השולח</w:t>
            </w:r>
          </w:p>
        </w:tc>
        <w:tc>
          <w:tcPr>
            <w:tcW w:w="260" w:type="dxa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B57A1" w:rsidRPr="00B967A7" w:rsidRDefault="00480E27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סיבת הדיגום</w:t>
            </w:r>
          </w:p>
        </w:tc>
      </w:tr>
      <w:tr w:rsidR="00DF4656" w:rsidRPr="00B967A7" w:rsidTr="00025FA3">
        <w:trPr>
          <w:trHeight w:val="134"/>
          <w:jc w:val="center"/>
        </w:trPr>
        <w:tc>
          <w:tcPr>
            <w:tcW w:w="283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vAlign w:val="bottom"/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B967A7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רשות הטבע והגנים</w:t>
            </w:r>
          </w:p>
        </w:tc>
      </w:tr>
      <w:tr w:rsidR="00DF4656" w:rsidRPr="00B967A7" w:rsidTr="00025FA3">
        <w:trPr>
          <w:trHeight w:val="288"/>
          <w:jc w:val="center"/>
        </w:trPr>
        <w:tc>
          <w:tcPr>
            <w:tcW w:w="283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</w:t>
            </w:r>
            <w:r w:rsidR="00F32DAC" w:rsidRPr="00B967A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י</w:t>
            </w: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שיון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טלפון 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F4656" w:rsidRPr="00B967A7" w:rsidRDefault="00DF4656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בעלים</w:t>
            </w:r>
          </w:p>
        </w:tc>
      </w:tr>
      <w:tr w:rsidR="00F32DAC" w:rsidRPr="00B967A7" w:rsidTr="00025FA3">
        <w:trPr>
          <w:trHeight w:val="270"/>
          <w:jc w:val="center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B967A7" w:rsidRDefault="00F32DAC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B967A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לצרכי אכיפה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B967A7" w:rsidRDefault="00F32DAC" w:rsidP="00C74731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2DAC" w:rsidRPr="00B967A7" w:rsidRDefault="00F32DAC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F32DAC" w:rsidRPr="00B967A7" w:rsidRDefault="00F32DAC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ד"ר</w:t>
            </w: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רוני קינג 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32DAC" w:rsidRPr="00B967A7" w:rsidRDefault="00F32DAC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891</w:t>
            </w:r>
          </w:p>
        </w:tc>
      </w:tr>
      <w:tr w:rsidR="00BE353B" w:rsidRPr="00B967A7" w:rsidTr="00025FA3">
        <w:trPr>
          <w:trHeight w:val="554"/>
          <w:jc w:val="center"/>
        </w:trPr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964" w:type="dxa"/>
            <w:gridSpan w:val="4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BE353B" w:rsidRPr="00B967A7" w:rsidTr="00025FA3">
        <w:trPr>
          <w:trHeight w:val="281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B967A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>שם הפקח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B967A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רופא תורן</w:t>
            </w:r>
            <w:r w:rsidR="00F32DAC" w:rsidRPr="00B967A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/משרד קבלה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B967A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תאריך ושעת מסירה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רופא קבוע</w:t>
            </w:r>
          </w:p>
        </w:tc>
        <w:tc>
          <w:tcPr>
            <w:tcW w:w="2964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E353B" w:rsidRPr="00B967A7" w:rsidRDefault="00BE353B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רישיון</w:t>
            </w:r>
          </w:p>
        </w:tc>
      </w:tr>
      <w:tr w:rsidR="009B57A1" w:rsidRPr="00B967A7" w:rsidTr="00025FA3">
        <w:trPr>
          <w:trHeight w:val="28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C0934" w:rsidRPr="00B967A7" w:rsidTr="00025FA3">
        <w:trPr>
          <w:trHeight w:val="360"/>
          <w:jc w:val="center"/>
        </w:trPr>
        <w:tc>
          <w:tcPr>
            <w:tcW w:w="8931" w:type="dxa"/>
            <w:gridSpan w:val="1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9C0934" w:rsidRPr="00B967A7" w:rsidRDefault="009C0934" w:rsidP="00C74731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  <w:lang w:bidi="he-IL"/>
              </w:rPr>
            </w:pPr>
            <w:r w:rsidRPr="00B967A7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                </w:t>
            </w:r>
            <w:r w:rsidR="00EC51C2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 </w:t>
            </w:r>
            <w:r w:rsidRPr="00B967A7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</w:t>
            </w:r>
            <w:r w:rsidRPr="00B967A7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B967A7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פרטי בע"ח</w:t>
            </w:r>
          </w:p>
          <w:p w:rsidR="009C0934" w:rsidRPr="00B967A7" w:rsidRDefault="009C0934" w:rsidP="00C74731">
            <w:pPr>
              <w:bidi/>
              <w:jc w:val="center"/>
              <w:rPr>
                <w:sz w:val="18"/>
                <w:szCs w:val="18"/>
                <w:lang w:bidi="he-IL"/>
              </w:rPr>
            </w:pPr>
            <w:r w:rsidRPr="006138F2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                                  </w:t>
            </w:r>
            <w:r w:rsidRPr="006138F2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</w:t>
            </w:r>
            <w:r w:rsidR="00EC51C2" w:rsidRPr="006138F2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</w:t>
            </w:r>
            <w:r w:rsidRPr="006138F2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(במידה ובאירוע נדגמו בע"ח נוספים מאותו מין, יש לעדכן בטבלה שבנספח)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C0934" w:rsidRPr="00B967A7" w:rsidRDefault="00E754D4" w:rsidP="00C7473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rtl/>
                  <w:lang w:bidi="he-IL"/>
                </w:rPr>
                <w:id w:val="13908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934" w:rsidRPr="00B967A7"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he-IL"/>
                  </w:rPr>
                  <w:t>☐</w:t>
                </w:r>
              </w:sdtContent>
            </w:sdt>
            <w:r w:rsidR="009C0934" w:rsidRPr="00B967A7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  </w:t>
            </w:r>
            <w:r w:rsidR="009C0934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נספח בע"ח נוספים</w:t>
            </w:r>
            <w:r w:rsidR="009C0934" w:rsidRPr="00B967A7">
              <w:rPr>
                <w:rFonts w:asciiTheme="majorBidi" w:hAnsiTheme="majorBidi" w:cstheme="majorBidi"/>
                <w:sz w:val="18"/>
                <w:szCs w:val="18"/>
                <w:rtl/>
                <w:lang w:bidi="he-IL"/>
              </w:rPr>
              <w:t xml:space="preserve"> </w:t>
            </w:r>
          </w:p>
        </w:tc>
      </w:tr>
      <w:tr w:rsidR="009B57A1" w:rsidRPr="00B967A7" w:rsidTr="00025FA3">
        <w:trPr>
          <w:trHeight w:val="57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B967A7" w:rsidTr="00025FA3">
        <w:trPr>
          <w:trHeight w:val="288"/>
          <w:jc w:val="center"/>
        </w:trPr>
        <w:tc>
          <w:tcPr>
            <w:tcW w:w="53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B967A7" w:rsidRDefault="00DF4656" w:rsidP="00C74731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 MACROBUTTON  DoFieldClick 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9B57A1" w:rsidRPr="00B967A7" w:rsidTr="00025FA3">
        <w:trPr>
          <w:trHeight w:val="288"/>
          <w:jc w:val="center"/>
        </w:trPr>
        <w:tc>
          <w:tcPr>
            <w:tcW w:w="535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B967A7" w:rsidRDefault="00706604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מין</w:t>
            </w:r>
          </w:p>
        </w:tc>
        <w:tc>
          <w:tcPr>
            <w:tcW w:w="260" w:type="dxa"/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</w:tcPr>
          <w:p w:rsidR="009B57A1" w:rsidRPr="00B967A7" w:rsidRDefault="00706604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מס' סידורי </w:t>
            </w:r>
            <w:r w:rsidR="009C0934" w:rsidRPr="00B967A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ב</w:t>
            </w: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תוכנית הניטור  </w:t>
            </w:r>
          </w:p>
        </w:tc>
      </w:tr>
      <w:tr w:rsidR="00FF342D" w:rsidRPr="00B967A7" w:rsidTr="00025FA3">
        <w:trPr>
          <w:trHeight w:val="288"/>
          <w:jc w:val="center"/>
        </w:trPr>
        <w:tc>
          <w:tcPr>
            <w:tcW w:w="29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B967A7">
              <w:rPr>
                <w:rStyle w:val="bodyChar"/>
                <w:rFonts w:asciiTheme="majorBidi" w:hAnsiTheme="majorBidi" w:cstheme="majorBidi"/>
                <w:sz w:val="28"/>
                <w:szCs w:val="28"/>
                <w:rtl/>
              </w:rPr>
              <w:fldChar w:fldCharType="begin"/>
            </w:r>
            <w:r w:rsidRPr="00B967A7">
              <w:rPr>
                <w:rStyle w:val="bodyChar"/>
                <w:rFonts w:asciiTheme="majorBidi" w:hAnsiTheme="majorBidi" w:cs="Times New Roman"/>
                <w:sz w:val="28"/>
                <w:szCs w:val="28"/>
                <w:rtl/>
              </w:rPr>
              <w:instrText>MACROBUTTON</w:instrText>
            </w:r>
            <w:r w:rsidRPr="00B967A7">
              <w:rPr>
                <w:rStyle w:val="bodyChar"/>
                <w:rFonts w:asciiTheme="majorBidi" w:hAnsiTheme="majorBidi" w:cstheme="majorBidi"/>
                <w:sz w:val="28"/>
                <w:szCs w:val="28"/>
                <w:rtl/>
              </w:rPr>
              <w:instrText xml:space="preserve">  </w:instrText>
            </w:r>
            <w:r w:rsidRPr="00B967A7">
              <w:rPr>
                <w:rStyle w:val="bodyChar"/>
                <w:rFonts w:asciiTheme="majorBidi" w:hAnsiTheme="majorBidi" w:cs="Times New Roman"/>
                <w:sz w:val="28"/>
                <w:szCs w:val="28"/>
                <w:rtl/>
              </w:rPr>
              <w:instrText>DoFieldClick</w:instrText>
            </w:r>
            <w:r w:rsidRPr="00B967A7">
              <w:rPr>
                <w:rStyle w:val="bodyChar"/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28"/>
                <w:szCs w:val="28"/>
                <w:rtl/>
              </w:rPr>
              <w:instrText>[</w:instrText>
            </w:r>
            <w:r w:rsidRPr="00B967A7">
              <w:rPr>
                <w:rStyle w:val="bodyChar"/>
                <w:rFonts w:asciiTheme="majorBidi" w:hAnsiTheme="majorBidi" w:cstheme="majorBidi"/>
                <w:sz w:val="28"/>
                <w:szCs w:val="28"/>
                <w:rtl/>
              </w:rPr>
              <w:instrText>       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28"/>
                <w:szCs w:val="28"/>
                <w:rtl/>
              </w:rPr>
              <w:instrText>]</w:instrText>
            </w:r>
            <w:r w:rsidRPr="00B967A7">
              <w:rPr>
                <w:rStyle w:val="bodyChar"/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t xml:space="preserve"> </w:t>
            </w:r>
            <w:r w:rsidRPr="00B967A7">
              <w:rPr>
                <w:rStyle w:val="bodyChar"/>
                <w:rFonts w:asciiTheme="majorBidi" w:hAnsiTheme="majorBidi" w:cstheme="majorBidi"/>
                <w:sz w:val="16"/>
                <w:szCs w:val="22"/>
                <w:rtl/>
              </w:rPr>
              <w:t>גור/צעיר/מתבגר/בוגר/זקן</w:t>
            </w:r>
          </w:p>
        </w:tc>
        <w:tc>
          <w:tcPr>
            <w:tcW w:w="567" w:type="dxa"/>
            <w:vAlign w:val="bottom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B967A7">
              <w:rPr>
                <w:rFonts w:asciiTheme="majorBidi" w:hAnsiTheme="majorBidi" w:cstheme="majorBidi"/>
                <w:sz w:val="22"/>
                <w:szCs w:val="22"/>
                <w:rtl/>
              </w:rPr>
              <w:t>(</w:t>
            </w: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זכר/נקבה/לא ידוע</w:t>
            </w:r>
            <w:r w:rsidRPr="00B967A7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  <w:tc>
          <w:tcPr>
            <w:tcW w:w="260" w:type="dxa"/>
            <w:vAlign w:val="bottom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בריא/חולה/ מת</w:t>
            </w:r>
          </w:p>
        </w:tc>
        <w:tc>
          <w:tcPr>
            <w:tcW w:w="299" w:type="dxa"/>
            <w:vAlign w:val="bottom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8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MACROBUTTON  DoFieldClick 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B967A7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B967A7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FF342D" w:rsidRPr="00B967A7" w:rsidTr="00025FA3">
        <w:trPr>
          <w:trHeight w:val="301"/>
          <w:jc w:val="center"/>
        </w:trPr>
        <w:tc>
          <w:tcPr>
            <w:tcW w:w="2977" w:type="dxa"/>
            <w:gridSpan w:val="5"/>
            <w:tcBorders>
              <w:top w:val="single" w:sz="2" w:space="0" w:color="auto"/>
              <w:left w:val="nil"/>
              <w:right w:val="nil"/>
            </w:tcBorders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לידה/גיל משוער</w:t>
            </w:r>
          </w:p>
        </w:tc>
        <w:tc>
          <w:tcPr>
            <w:tcW w:w="567" w:type="dxa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זוויג</w:t>
            </w:r>
          </w:p>
        </w:tc>
        <w:tc>
          <w:tcPr>
            <w:tcW w:w="260" w:type="dxa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nil"/>
              <w:right w:val="nil"/>
            </w:tcBorders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מצב בריאותי</w:t>
            </w:r>
          </w:p>
        </w:tc>
        <w:tc>
          <w:tcPr>
            <w:tcW w:w="299" w:type="dxa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87" w:type="dxa"/>
            <w:gridSpan w:val="5"/>
          </w:tcPr>
          <w:p w:rsidR="00FF342D" w:rsidRPr="00B967A7" w:rsidRDefault="00FF342D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סימון- </w:t>
            </w:r>
            <w:r w:rsidRPr="00B967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אם קיים (</w:t>
            </w:r>
            <w:r w:rsidR="00025FA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 xml:space="preserve">ביה"ח לחיות בר, </w:t>
            </w:r>
            <w:r w:rsidRPr="00B967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שבב, תג אוזן, תג כנף, אחר)</w:t>
            </w:r>
          </w:p>
        </w:tc>
      </w:tr>
      <w:tr w:rsidR="0075309E" w:rsidRPr="00B967A7" w:rsidTr="00025FA3">
        <w:trPr>
          <w:trHeight w:hRule="exact" w:val="113"/>
          <w:jc w:val="center"/>
        </w:trPr>
        <w:tc>
          <w:tcPr>
            <w:tcW w:w="2977" w:type="dxa"/>
            <w:gridSpan w:val="5"/>
            <w:tcBorders>
              <w:left w:val="nil"/>
              <w:bottom w:val="nil"/>
              <w:right w:val="nil"/>
            </w:tcBorders>
          </w:tcPr>
          <w:p w:rsidR="0075309E" w:rsidRPr="00B967A7" w:rsidRDefault="0075309E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567" w:type="dxa"/>
          </w:tcPr>
          <w:p w:rsidR="0075309E" w:rsidRPr="00B967A7" w:rsidRDefault="0075309E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left w:val="nil"/>
              <w:bottom w:val="nil"/>
              <w:right w:val="nil"/>
            </w:tcBorders>
          </w:tcPr>
          <w:p w:rsidR="0075309E" w:rsidRPr="00B967A7" w:rsidRDefault="0075309E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260" w:type="dxa"/>
          </w:tcPr>
          <w:p w:rsidR="0075309E" w:rsidRPr="00B967A7" w:rsidRDefault="0075309E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</w:tcPr>
          <w:p w:rsidR="0075309E" w:rsidRPr="00B967A7" w:rsidRDefault="0075309E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299" w:type="dxa"/>
          </w:tcPr>
          <w:p w:rsidR="0075309E" w:rsidRPr="00B967A7" w:rsidRDefault="0075309E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87" w:type="dxa"/>
            <w:gridSpan w:val="5"/>
          </w:tcPr>
          <w:p w:rsidR="0075309E" w:rsidRPr="00B967A7" w:rsidRDefault="0075309E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</w:tr>
      <w:tr w:rsidR="00480E27" w:rsidRPr="00B967A7" w:rsidTr="00025FA3">
        <w:trPr>
          <w:trHeight w:val="250"/>
          <w:jc w:val="center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80E27" w:rsidRPr="00B967A7" w:rsidRDefault="00480E27" w:rsidP="00C747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B967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תאור</w:t>
            </w:r>
            <w:proofErr w:type="spellEnd"/>
            <w:r w:rsidRPr="00B967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 המקרה</w:t>
            </w:r>
          </w:p>
          <w:p w:rsidR="00480E27" w:rsidRPr="00B967A7" w:rsidRDefault="00480E27" w:rsidP="00C7473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(</w:t>
            </w:r>
            <w:r w:rsidR="0059186A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נסיבות, </w:t>
            </w: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סימנים קליניים, טיפולים, ממשק, נתיחה</w:t>
            </w:r>
            <w:r w:rsidR="002260A3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ואבחנת הרופא</w:t>
            </w:r>
            <w:r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)</w:t>
            </w:r>
          </w:p>
        </w:tc>
      </w:tr>
      <w:tr w:rsidR="009B57A1" w:rsidRPr="00B967A7" w:rsidTr="00025FA3">
        <w:trPr>
          <w:trHeight w:hRule="exact" w:val="57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941F8" w:rsidRPr="00B967A7" w:rsidTr="00025FA3">
        <w:trPr>
          <w:trHeight w:hRule="exact" w:val="284"/>
          <w:jc w:val="center"/>
        </w:trPr>
        <w:tc>
          <w:tcPr>
            <w:tcW w:w="1105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41F8" w:rsidRPr="00B967A7" w:rsidRDefault="001941F8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967A7" w:rsidRPr="00B967A7" w:rsidTr="00025FA3">
        <w:trPr>
          <w:trHeight w:hRule="exact" w:val="284"/>
          <w:jc w:val="center"/>
        </w:trPr>
        <w:tc>
          <w:tcPr>
            <w:tcW w:w="1105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67A7" w:rsidRPr="00B967A7" w:rsidRDefault="00B967A7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B967A7" w:rsidTr="00025FA3">
        <w:trPr>
          <w:trHeight w:val="80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B967A7" w:rsidRDefault="009B57A1" w:rsidP="00C74731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B967A7" w:rsidTr="00025FA3">
        <w:trPr>
          <w:trHeight w:val="448"/>
          <w:jc w:val="center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B57A1" w:rsidRPr="00B967A7" w:rsidRDefault="00EE40BC" w:rsidP="00C74731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bidi="he-IL"/>
              </w:rPr>
            </w:pPr>
            <w:r w:rsidRPr="00B967A7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דגימות ובדיקות מבוקשות</w:t>
            </w:r>
          </w:p>
        </w:tc>
      </w:tr>
      <w:tr w:rsidR="002260A3" w:rsidRPr="00B967A7" w:rsidTr="00025FA3">
        <w:trPr>
          <w:trHeight w:val="2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96C2A" w:rsidRPr="00B967A7" w:rsidRDefault="00144466" w:rsidP="00025FA3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  <w:r w:rsidRPr="00B967A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פרופיל בדיקה</w:t>
            </w:r>
            <w:r w:rsidR="00796C2A" w:rsidRPr="00B967A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</w:p>
        </w:tc>
        <w:tc>
          <w:tcPr>
            <w:tcW w:w="921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2260A3" w:rsidRPr="00B967A7" w:rsidRDefault="00E754D4" w:rsidP="00025FA3">
            <w:pPr>
              <w:tabs>
                <w:tab w:val="left" w:pos="6048"/>
              </w:tabs>
              <w:bidi/>
              <w:rPr>
                <w:rFonts w:asciiTheme="majorBidi" w:hAnsiTheme="majorBidi" w:cstheme="majorBidi"/>
                <w:sz w:val="22"/>
                <w:szCs w:val="22"/>
                <w:lang w:val="en-US" w:bidi="he-IL"/>
              </w:rPr>
            </w:pPr>
            <w:sdt>
              <w:sdtPr>
                <w:rPr>
                  <w:rFonts w:asciiTheme="majorBidi" w:hAnsiTheme="majorBidi" w:cstheme="majorBidi" w:hint="cs"/>
                  <w:sz w:val="22"/>
                  <w:szCs w:val="22"/>
                  <w:rtl/>
                  <w:lang w:bidi="he-IL"/>
                </w:rPr>
                <w:id w:val="-1726059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B967A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☒</w:t>
                </w:r>
              </w:sdtContent>
            </w:sdt>
            <w:r w:rsidR="002260A3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כלביים    </w:t>
            </w:r>
            <w:r w:rsidR="00025FA3" w:rsidRPr="000D5946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יש לציין את סוגי הדגימות שנשלחו והבדיקות המבוקשות. במידה ונדרש, ניתן לבקש בדיקות נוספות.</w:t>
            </w:r>
          </w:p>
        </w:tc>
      </w:tr>
      <w:tr w:rsidR="00737108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B967A7" w:rsidRDefault="001941F8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סוג דגימה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B967A7" w:rsidRDefault="001941F8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מס' דגימות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B967A7" w:rsidRDefault="001941F8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בדיקה מבוקשת</w:t>
            </w:r>
            <w:r w:rsidR="00144466" w:rsidRPr="00B967A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B967A7" w:rsidRDefault="001941F8" w:rsidP="00C74731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B967A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הערות</w:t>
            </w:r>
          </w:p>
        </w:tc>
      </w:tr>
      <w:tr w:rsidR="00737108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B967A7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8688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B967A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74A6A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גופה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B967A7" w:rsidRDefault="001941F8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75309E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97851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75309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74A6A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בדיקה פתולוגית </w:t>
            </w:r>
            <w:r w:rsidR="007C26AD" w:rsidRPr="0075309E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                            </w:t>
            </w:r>
            <w:r w:rsidR="00774A6A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20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75309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74A6A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  <w:proofErr w:type="spellStart"/>
            <w:r w:rsidR="00774A6A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היסתופתולוגיה</w:t>
            </w:r>
            <w:proofErr w:type="spellEnd"/>
            <w:r w:rsidR="00774A6A" w:rsidRPr="0075309E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- </w:t>
            </w:r>
            <w:r w:rsidR="00774A6A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איברים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B967A7" w:rsidRDefault="001941F8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7C26AD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22750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B967A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C26AD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7C26AD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מח</w:t>
            </w:r>
            <w:r w:rsidR="007C26AD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7C26AD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75309E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rtl/>
                  <w:lang w:bidi="he-IL"/>
                </w:rPr>
                <w:id w:val="123620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75309E">
                  <w:rPr>
                    <w:rFonts w:ascii="MS Gothic" w:eastAsia="MS Gothic" w:hAnsi="MS Gothic" w:cs="Segoe UI Symbol" w:hint="eastAsia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7C26AD" w:rsidRPr="0075309E"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he-IL"/>
              </w:rPr>
              <w:t>כלבת</w:t>
            </w:r>
            <w:r w:rsidR="007C26AD" w:rsidRPr="0075309E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C26AD" w:rsidRPr="0075309E"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he-IL"/>
              </w:rPr>
              <w:t>אימונופלורוסנטית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7C26AD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7C26AD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6520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B967A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C26AD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7C26AD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סרום</w:t>
            </w:r>
            <w:r w:rsidR="007C26AD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7C26AD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75309E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5375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75309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7C26AD" w:rsidRPr="0075309E">
              <w:rPr>
                <w:rFonts w:asciiTheme="majorBidi" w:hAnsiTheme="majorBidi" w:cstheme="majorBidi"/>
                <w:sz w:val="22"/>
                <w:szCs w:val="22"/>
              </w:rPr>
              <w:t>MAT</w:t>
            </w:r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ללפטוספירה</w:t>
            </w:r>
            <w:proofErr w:type="spellEnd"/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8 </w:t>
            </w:r>
            <w:proofErr w:type="spellStart"/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סרוברים</w:t>
            </w:r>
            <w:proofErr w:type="spellEnd"/>
            <w:r w:rsidR="007C26AD" w:rsidRPr="0075309E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         </w:t>
            </w:r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6449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75309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 </w:t>
            </w:r>
            <w:r w:rsidR="007C26AD" w:rsidRPr="0075309E"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he-IL"/>
              </w:rPr>
              <w:t>כייל נוגדנים לכלבת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7C26AD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7C26AD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E754D4" w:rsidP="00AF4D19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79125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B967A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C26AD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025FA3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דם </w:t>
            </w:r>
            <w:r w:rsidR="00AF4D19">
              <w:rPr>
                <w:rFonts w:asciiTheme="majorBidi" w:hAnsiTheme="majorBidi" w:cstheme="majorBidi"/>
                <w:sz w:val="22"/>
                <w:szCs w:val="22"/>
                <w:lang w:bidi="he-IL"/>
              </w:rPr>
              <w:t>EDTA</w:t>
            </w:r>
            <w:r w:rsidR="007C26AD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7C26AD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75309E" w:rsidRDefault="00E754D4" w:rsidP="00025FA3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75285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AD" w:rsidRPr="0075309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C26AD" w:rsidRPr="0075309E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025FA3" w:rsidRPr="00025FA3">
              <w:rPr>
                <w:rFonts w:asciiTheme="majorBidi" w:hAnsiTheme="majorBidi" w:cstheme="majorBidi" w:hint="cs"/>
                <w:i/>
                <w:iCs/>
                <w:sz w:val="22"/>
                <w:szCs w:val="22"/>
                <w:rtl/>
                <w:lang w:bidi="he-IL"/>
              </w:rPr>
              <w:t>לשמור בהקפאה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6AD" w:rsidRPr="00B967A7" w:rsidRDefault="007C26AD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565F9B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F9B" w:rsidRPr="00B967A7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66793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CBD" w:rsidRPr="00B967A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201CBD" w:rsidRPr="00B967A7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201CBD" w:rsidRPr="00B967A7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עצם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F9B" w:rsidRPr="00B967A7" w:rsidRDefault="00565F9B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F9B" w:rsidRPr="0075309E" w:rsidRDefault="00E754D4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901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FA3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201CBD" w:rsidRPr="0075309E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01CBD" w:rsidRPr="0075309E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עצם לנוכחות </w:t>
            </w:r>
            <w:proofErr w:type="spellStart"/>
            <w:r w:rsidR="00201CBD" w:rsidRPr="0075309E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טטרציקלין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F9B" w:rsidRPr="00B967A7" w:rsidRDefault="00565F9B" w:rsidP="00C7473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427AC3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AC3" w:rsidRPr="00B967A7" w:rsidRDefault="00427AC3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AC3" w:rsidRPr="00B967A7" w:rsidRDefault="00427AC3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9C" w:rsidRPr="00B967A7" w:rsidRDefault="008B319C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AC3" w:rsidRPr="00B967A7" w:rsidRDefault="00427AC3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025FA3" w:rsidRPr="00B967A7" w:rsidTr="00025FA3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A3" w:rsidRPr="00B967A7" w:rsidRDefault="00025FA3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A3" w:rsidRPr="00B967A7" w:rsidRDefault="00025FA3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A3" w:rsidRPr="00B967A7" w:rsidRDefault="00025FA3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A3" w:rsidRPr="00B967A7" w:rsidRDefault="00025FA3" w:rsidP="00C7473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</w:tbl>
    <w:p w:rsidR="009B57A1" w:rsidRPr="00B967A7" w:rsidRDefault="009B57A1" w:rsidP="00C74731">
      <w:pPr>
        <w:bidi/>
        <w:rPr>
          <w:rFonts w:asciiTheme="majorBidi" w:hAnsiTheme="majorBidi" w:cstheme="majorBidi"/>
          <w:sz w:val="22"/>
          <w:szCs w:val="22"/>
          <w:lang w:bidi="he-IL"/>
        </w:rPr>
      </w:pPr>
    </w:p>
    <w:sectPr w:rsidR="009B57A1" w:rsidRPr="00B967A7" w:rsidSect="00E86955">
      <w:headerReference w:type="default" r:id="rId9"/>
      <w:footerReference w:type="default" r:id="rId10"/>
      <w:pgSz w:w="11907" w:h="16839"/>
      <w:pgMar w:top="794" w:right="1077" w:bottom="68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D4" w:rsidRDefault="00E754D4" w:rsidP="006E77D1">
      <w:pPr>
        <w:spacing w:before="0"/>
      </w:pPr>
      <w:r>
        <w:separator/>
      </w:r>
    </w:p>
  </w:endnote>
  <w:endnote w:type="continuationSeparator" w:id="0">
    <w:p w:rsidR="00E754D4" w:rsidRDefault="00E754D4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7F" w:rsidRPr="00DF4656" w:rsidRDefault="008C647F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bidi="he-IL"/>
      </w:rPr>
      <w:t>כתובת מכון וטרינרי: ת.ד 12, בית דגן 50250</w:t>
    </w:r>
    <w:r w:rsidRPr="00DF4656">
      <w:rPr>
        <w:rFonts w:asciiTheme="majorBidi" w:hAnsiTheme="majorBidi" w:cstheme="majorBidi"/>
        <w:rtl/>
        <w:lang w:val="en-US" w:bidi="he-IL"/>
      </w:rPr>
      <w:t xml:space="preserve">             קבלה: 03-9681630          רופא תורן: </w:t>
    </w:r>
    <w:r w:rsidR="005F5913">
      <w:rPr>
        <w:rFonts w:asciiTheme="majorBidi" w:hAnsiTheme="majorBidi" w:cstheme="majorBidi" w:hint="cs"/>
        <w:rtl/>
        <w:lang w:val="en-US" w:bidi="he-IL"/>
      </w:rPr>
      <w:t>053-7286690</w:t>
    </w:r>
    <w:r w:rsidR="00DF4656">
      <w:rPr>
        <w:rFonts w:asciiTheme="majorBidi" w:hAnsiTheme="majorBidi" w:cstheme="majorBidi" w:hint="cs"/>
        <w:rtl/>
        <w:lang w:val="en-US" w:bidi="he-IL"/>
      </w:rPr>
      <w:t xml:space="preserve">    </w:t>
    </w:r>
  </w:p>
  <w:p w:rsidR="00DF4656" w:rsidRPr="00DF4656" w:rsidRDefault="00DF4656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D4" w:rsidRDefault="00E754D4" w:rsidP="006E77D1">
      <w:pPr>
        <w:spacing w:before="0"/>
      </w:pPr>
      <w:r>
        <w:separator/>
      </w:r>
    </w:p>
  </w:footnote>
  <w:footnote w:type="continuationSeparator" w:id="0">
    <w:p w:rsidR="00E754D4" w:rsidRDefault="00E754D4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D1" w:rsidRPr="009201FD" w:rsidRDefault="00F176CF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4CCF9B09" wp14:editId="537B75E5">
          <wp:simplePos x="0" y="0"/>
          <wp:positionH relativeFrom="margin">
            <wp:posOffset>2028825</wp:posOffset>
          </wp:positionH>
          <wp:positionV relativeFrom="paragraph">
            <wp:posOffset>-314325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785D5AED" wp14:editId="30763FE4">
          <wp:simplePos x="0" y="0"/>
          <wp:positionH relativeFrom="margin">
            <wp:posOffset>4488180</wp:posOffset>
          </wp:positionH>
          <wp:positionV relativeFrom="margin">
            <wp:posOffset>-1493520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437DE92A" wp14:editId="5066DA35">
          <wp:simplePos x="0" y="0"/>
          <wp:positionH relativeFrom="column">
            <wp:posOffset>-407035</wp:posOffset>
          </wp:positionH>
          <wp:positionV relativeFrom="paragraph">
            <wp:posOffset>-266065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14CDF6F4" wp14:editId="3C879DFF">
          <wp:simplePos x="0" y="0"/>
          <wp:positionH relativeFrom="column">
            <wp:posOffset>318135</wp:posOffset>
          </wp:positionH>
          <wp:positionV relativeFrom="paragraph">
            <wp:posOffset>-270510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A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39C511AF" wp14:editId="58443C71">
          <wp:simplePos x="0" y="0"/>
          <wp:positionH relativeFrom="column">
            <wp:posOffset>5124450</wp:posOffset>
          </wp:positionH>
          <wp:positionV relativeFrom="paragraph">
            <wp:posOffset>-333375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4C16B3" w:rsidP="006E77D1">
    <w:pPr>
      <w:pStyle w:val="2"/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 w:val="0"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B066EA" wp14:editId="756907FB">
              <wp:simplePos x="0" y="0"/>
              <wp:positionH relativeFrom="column">
                <wp:posOffset>-790576</wp:posOffset>
              </wp:positionH>
              <wp:positionV relativeFrom="paragraph">
                <wp:posOffset>96520</wp:posOffset>
              </wp:positionV>
              <wp:extent cx="2073275" cy="504825"/>
              <wp:effectExtent l="0" t="0" r="3175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7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027"/>
                            <w:gridCol w:w="818"/>
                          </w:tblGrid>
                          <w:tr w:rsidR="004C16B3" w:rsidTr="004C16B3">
                            <w:trPr>
                              <w:trHeight w:val="419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:rsidTr="004C16B3">
                            <w:trPr>
                              <w:trHeight w:val="390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:rsidTr="004C16B3">
                            <w:tc>
                              <w:tcPr>
                                <w:tcW w:w="21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</w:tr>
                        </w:tbl>
                        <w:p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066E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2.25pt;margin-top:7.6pt;width:163.25pt;height:3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2027"/>
                      <w:gridCol w:w="818"/>
                    </w:tblGrid>
                    <w:tr w:rsidR="004C16B3" w:rsidTr="004C16B3">
                      <w:trPr>
                        <w:trHeight w:val="419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:rsidTr="004C16B3">
                      <w:trPr>
                        <w:trHeight w:val="390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:rsidTr="004C16B3">
                      <w:tc>
                        <w:tcPr>
                          <w:tcW w:w="2127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</w:tr>
                  </w:tbl>
                  <w:p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תעודת משלוח למכון </w:t>
    </w:r>
    <w:proofErr w:type="spellStart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הוטרינרי</w:t>
    </w:r>
    <w:proofErr w:type="spellEnd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1"/>
    <w:rsid w:val="00025FA3"/>
    <w:rsid w:val="000F4045"/>
    <w:rsid w:val="00116123"/>
    <w:rsid w:val="00144466"/>
    <w:rsid w:val="001941F8"/>
    <w:rsid w:val="00201CBD"/>
    <w:rsid w:val="00211518"/>
    <w:rsid w:val="002260A3"/>
    <w:rsid w:val="00246360"/>
    <w:rsid w:val="00281D86"/>
    <w:rsid w:val="002A6EFA"/>
    <w:rsid w:val="002B10D8"/>
    <w:rsid w:val="00305195"/>
    <w:rsid w:val="00383DCE"/>
    <w:rsid w:val="00427AC3"/>
    <w:rsid w:val="004735CE"/>
    <w:rsid w:val="00480E27"/>
    <w:rsid w:val="00492135"/>
    <w:rsid w:val="004C16B3"/>
    <w:rsid w:val="00502CDE"/>
    <w:rsid w:val="00565F9B"/>
    <w:rsid w:val="0059186A"/>
    <w:rsid w:val="005F17A7"/>
    <w:rsid w:val="005F5913"/>
    <w:rsid w:val="00613380"/>
    <w:rsid w:val="006138F2"/>
    <w:rsid w:val="00655226"/>
    <w:rsid w:val="006944E3"/>
    <w:rsid w:val="006A17B1"/>
    <w:rsid w:val="006A1A1D"/>
    <w:rsid w:val="006E77D1"/>
    <w:rsid w:val="00706604"/>
    <w:rsid w:val="00737108"/>
    <w:rsid w:val="0075309E"/>
    <w:rsid w:val="00774A6A"/>
    <w:rsid w:val="00796C2A"/>
    <w:rsid w:val="007B6629"/>
    <w:rsid w:val="007C26AD"/>
    <w:rsid w:val="007E6BED"/>
    <w:rsid w:val="007F442F"/>
    <w:rsid w:val="0081157A"/>
    <w:rsid w:val="008566E8"/>
    <w:rsid w:val="00883ACF"/>
    <w:rsid w:val="008B319C"/>
    <w:rsid w:val="008C647F"/>
    <w:rsid w:val="009201FD"/>
    <w:rsid w:val="00983DDD"/>
    <w:rsid w:val="009B57A1"/>
    <w:rsid w:val="009C0934"/>
    <w:rsid w:val="009C0A46"/>
    <w:rsid w:val="00A80056"/>
    <w:rsid w:val="00AF4D19"/>
    <w:rsid w:val="00B375DD"/>
    <w:rsid w:val="00B46BDC"/>
    <w:rsid w:val="00B967A7"/>
    <w:rsid w:val="00BA553E"/>
    <w:rsid w:val="00BE353B"/>
    <w:rsid w:val="00C073CC"/>
    <w:rsid w:val="00C46591"/>
    <w:rsid w:val="00C74731"/>
    <w:rsid w:val="00C957AA"/>
    <w:rsid w:val="00D21656"/>
    <w:rsid w:val="00D72970"/>
    <w:rsid w:val="00D9602C"/>
    <w:rsid w:val="00DC3F7C"/>
    <w:rsid w:val="00DD06B8"/>
    <w:rsid w:val="00DF4656"/>
    <w:rsid w:val="00E754D4"/>
    <w:rsid w:val="00E86955"/>
    <w:rsid w:val="00EC51C2"/>
    <w:rsid w:val="00ED5AB1"/>
    <w:rsid w:val="00EE40BC"/>
    <w:rsid w:val="00EF2D99"/>
    <w:rsid w:val="00F04E80"/>
    <w:rsid w:val="00F176CF"/>
    <w:rsid w:val="00F32DAC"/>
    <w:rsid w:val="00F36A1B"/>
    <w:rsid w:val="00F3743C"/>
    <w:rsid w:val="00F42BB5"/>
    <w:rsid w:val="00F97023"/>
    <w:rsid w:val="00FE343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042FAA-BF54-4C7F-A4AA-9A8E0E52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body"/>
    <w:next w:val="a"/>
    <w:qFormat/>
    <w:pPr>
      <w:jc w:val="center"/>
      <w:outlineLvl w:val="0"/>
    </w:pPr>
    <w:rPr>
      <w:rFonts w:cs="Times New Roman"/>
      <w:b/>
      <w:sz w:val="24"/>
      <w:szCs w:val="24"/>
      <w:lang w:val="en-GB" w:bidi="ar-SA"/>
    </w:rPr>
  </w:style>
  <w:style w:type="paragraph" w:styleId="2">
    <w:name w:val="heading 2"/>
    <w:basedOn w:val="a"/>
    <w:next w:val="a"/>
    <w:link w:val="20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20">
    <w:name w:val="כותרת 2 תו"/>
    <w:basedOn w:val="a0"/>
    <w:link w:val="2"/>
    <w:rsid w:val="009C0934"/>
    <w:rPr>
      <w:rFonts w:ascii="Century Gothic" w:hAnsi="Century Gothic"/>
      <w:b/>
      <w:sz w:val="18"/>
      <w:szCs w:val="18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36AE-6922-4483-9F5D-31AC1E88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1</TotalTime>
  <Pages>1</Pages>
  <Words>252</Words>
  <Characters>1263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סיגלית כהן Sigalit cohen</cp:lastModifiedBy>
  <cp:revision>2</cp:revision>
  <cp:lastPrinted>2015-06-04T08:35:00Z</cp:lastPrinted>
  <dcterms:created xsi:type="dcterms:W3CDTF">2020-08-18T05:24:00Z</dcterms:created>
  <dcterms:modified xsi:type="dcterms:W3CDTF">2020-08-18T05:24:00Z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