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topFromText="391" w:bottomFromText="136" w:vertAnchor="text" w:horzAnchor="page" w:tblpXSpec="center" w:tblpY="1"/>
        <w:bidiVisual/>
        <w:tblW w:w="11058" w:type="dxa"/>
        <w:tblLook w:val="01E0" w:firstRow="1" w:lastRow="1" w:firstColumn="1" w:lastColumn="1" w:noHBand="0" w:noVBand="0"/>
      </w:tblPr>
      <w:tblGrid>
        <w:gridCol w:w="1545"/>
        <w:gridCol w:w="157"/>
        <w:gridCol w:w="440"/>
        <w:gridCol w:w="550"/>
        <w:gridCol w:w="19"/>
        <w:gridCol w:w="266"/>
        <w:gridCol w:w="567"/>
        <w:gridCol w:w="142"/>
        <w:gridCol w:w="1667"/>
        <w:gridCol w:w="260"/>
        <w:gridCol w:w="1459"/>
        <w:gridCol w:w="441"/>
        <w:gridCol w:w="581"/>
        <w:gridCol w:w="181"/>
        <w:gridCol w:w="656"/>
        <w:gridCol w:w="851"/>
        <w:gridCol w:w="554"/>
        <w:gridCol w:w="722"/>
      </w:tblGrid>
      <w:tr w:rsidR="000461AA" w:rsidRPr="006507DC" w:rsidTr="00D94A8E">
        <w:trPr>
          <w:trHeight w:val="421"/>
        </w:trPr>
        <w:tc>
          <w:tcPr>
            <w:tcW w:w="1105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0461AA" w:rsidRPr="006507DC" w:rsidRDefault="000461AA" w:rsidP="00624AB3">
            <w:pPr>
              <w:pStyle w:val="1"/>
              <w:shd w:val="clear" w:color="auto" w:fill="EAF1DD" w:themeFill="accent3" w:themeFillTint="33"/>
              <w:bidi/>
              <w:jc w:val="left"/>
              <w:rPr>
                <w:rFonts w:asciiTheme="majorBidi" w:hAnsiTheme="majorBidi" w:cstheme="majorBidi"/>
                <w:sz w:val="36"/>
                <w:szCs w:val="36"/>
                <w:rtl/>
                <w:lang w:bidi="he-IL"/>
              </w:rPr>
            </w:pPr>
            <w:bookmarkStart w:id="0" w:name="_GoBack"/>
            <w:bookmarkEnd w:id="0"/>
            <w:r w:rsidRPr="006507DC">
              <w:rPr>
                <w:rFonts w:asciiTheme="majorBidi" w:hAnsiTheme="majorBidi" w:cstheme="majorBidi"/>
                <w:noProof/>
                <w:lang w:val="en-US" w:eastAsia="en-US" w:bidi="he-IL"/>
              </w:rPr>
              <w:drawing>
                <wp:anchor distT="0" distB="0" distL="114300" distR="114300" simplePos="0" relativeHeight="251659264" behindDoc="0" locked="0" layoutInCell="1" allowOverlap="1" wp14:anchorId="2C05B217" wp14:editId="718DEA0E">
                  <wp:simplePos x="0" y="0"/>
                  <wp:positionH relativeFrom="margin">
                    <wp:posOffset>6380480</wp:posOffset>
                  </wp:positionH>
                  <wp:positionV relativeFrom="margin">
                    <wp:posOffset>29845</wp:posOffset>
                  </wp:positionV>
                  <wp:extent cx="546735" cy="305435"/>
                  <wp:effectExtent l="0" t="0" r="571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063" b="72131"/>
                          <a:stretch/>
                        </pic:blipFill>
                        <pic:spPr bwMode="auto">
                          <a:xfrm>
                            <a:off x="0" y="0"/>
                            <a:ext cx="546735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07DC">
              <w:rPr>
                <w:rFonts w:asciiTheme="majorBidi" w:hAnsiTheme="majorBidi" w:cstheme="majorBidi"/>
                <w:sz w:val="28"/>
                <w:szCs w:val="28"/>
                <w:lang w:val="en-US" w:bidi="he-IL"/>
              </w:rPr>
              <w:t xml:space="preserve">       </w:t>
            </w:r>
            <w:r w:rsidRPr="006507DC">
              <w:rPr>
                <w:rFonts w:asciiTheme="majorBidi" w:hAnsiTheme="majorBidi" w:cstheme="majorBidi"/>
                <w:rtl/>
                <w:lang w:val="en-US" w:bidi="he-IL"/>
              </w:rPr>
              <w:t xml:space="preserve">      חזיר</w:t>
            </w:r>
            <w:r>
              <w:rPr>
                <w:rFonts w:asciiTheme="majorBidi" w:hAnsiTheme="majorBidi" w:cstheme="majorBidi" w:hint="cs"/>
                <w:rtl/>
                <w:lang w:val="en-US" w:bidi="he-IL"/>
              </w:rPr>
              <w:t>י</w:t>
            </w:r>
            <w:r w:rsidRPr="006507DC">
              <w:rPr>
                <w:rFonts w:asciiTheme="majorBidi" w:hAnsiTheme="majorBidi" w:cstheme="majorBidi"/>
                <w:rtl/>
                <w:lang w:val="en-US" w:bidi="he-IL"/>
              </w:rPr>
              <w:t xml:space="preserve"> בר</w:t>
            </w:r>
            <w:r w:rsidRPr="006507DC">
              <w:rPr>
                <w:rFonts w:asciiTheme="majorBidi" w:hAnsiTheme="majorBidi" w:cstheme="majorBidi"/>
                <w:lang w:val="en-US" w:bidi="he-IL"/>
              </w:rPr>
              <w:t xml:space="preserve">          </w:t>
            </w:r>
            <w:r w:rsidRPr="006507DC">
              <w:rPr>
                <w:rFonts w:asciiTheme="majorBidi" w:hAnsiTheme="majorBidi" w:cstheme="majorBidi"/>
                <w:sz w:val="32"/>
                <w:szCs w:val="32"/>
                <w:lang w:bidi="he-IL"/>
              </w:rPr>
              <w:t xml:space="preserve">                             </w:t>
            </w:r>
            <w:r w:rsidRPr="006507DC">
              <w:rPr>
                <w:rFonts w:asciiTheme="majorBidi" w:hAnsiTheme="majorBidi" w:cstheme="majorBidi"/>
                <w:sz w:val="32"/>
                <w:szCs w:val="32"/>
                <w:rtl/>
                <w:lang w:bidi="he-IL"/>
              </w:rPr>
              <w:t>פרטי אירוע הדיגום</w:t>
            </w:r>
          </w:p>
          <w:p w:rsidR="000461AA" w:rsidRPr="006507DC" w:rsidRDefault="000461AA" w:rsidP="00624AB3">
            <w:pPr>
              <w:bidi/>
              <w:jc w:val="center"/>
              <w:rPr>
                <w:rFonts w:asciiTheme="majorBidi" w:hAnsiTheme="majorBidi" w:cstheme="majorBidi"/>
                <w:rtl/>
                <w:lang w:bidi="he-IL"/>
              </w:rPr>
            </w:pPr>
          </w:p>
        </w:tc>
      </w:tr>
      <w:tr w:rsidR="000461AA" w:rsidRPr="006507DC" w:rsidTr="00D94A8E">
        <w:trPr>
          <w:trHeight w:hRule="exact" w:val="57"/>
        </w:trPr>
        <w:tc>
          <w:tcPr>
            <w:tcW w:w="11058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</w:p>
        </w:tc>
      </w:tr>
      <w:tr w:rsidR="000461AA" w:rsidRPr="006507DC" w:rsidTr="00D94A8E">
        <w:trPr>
          <w:trHeight w:val="454"/>
        </w:trPr>
        <w:tc>
          <w:tcPr>
            <w:tcW w:w="5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</w:p>
        </w:tc>
        <w:tc>
          <w:tcPr>
            <w:tcW w:w="2061" w:type="dxa"/>
            <w:gridSpan w:val="3"/>
            <w:tcBorders>
              <w:bottom w:val="single" w:sz="4" w:space="0" w:color="auto"/>
            </w:tcBorders>
            <w:vAlign w:val="center"/>
          </w:tcPr>
          <w:p w:rsidR="000461AA" w:rsidRPr="000461AA" w:rsidRDefault="000461AA" w:rsidP="00624AB3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0461AA" w:rsidRPr="000461AA" w:rsidRDefault="000461AA" w:rsidP="00624AB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461AA" w:rsidRPr="006507DC" w:rsidTr="00D94A8E">
        <w:trPr>
          <w:trHeight w:val="288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לקיחת הדגימות</w:t>
            </w:r>
          </w:p>
        </w:tc>
        <w:tc>
          <w:tcPr>
            <w:tcW w:w="260" w:type="dxa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6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מקום (ממנו הגיע בע"ח) </w:t>
            </w:r>
          </w:p>
        </w:tc>
        <w:tc>
          <w:tcPr>
            <w:tcW w:w="2783" w:type="dxa"/>
            <w:gridSpan w:val="4"/>
          </w:tcPr>
          <w:p w:rsidR="000461AA" w:rsidRPr="006507DC" w:rsidRDefault="000461AA" w:rsidP="00624AB3">
            <w:pPr>
              <w:tabs>
                <w:tab w:val="left" w:pos="1018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יישוב קרוב </w:t>
            </w:r>
            <w:r w:rsidRPr="006507D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ab/>
            </w:r>
          </w:p>
        </w:tc>
      </w:tr>
      <w:tr w:rsidR="000461AA" w:rsidRPr="006507DC" w:rsidTr="00D94A8E">
        <w:trPr>
          <w:trHeight w:val="560"/>
        </w:trPr>
        <w:tc>
          <w:tcPr>
            <w:tcW w:w="535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</w:p>
        </w:tc>
        <w:tc>
          <w:tcPr>
            <w:tcW w:w="260" w:type="dxa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6507DC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ניטור יזום/ מזדמן/טיפול/ אחר: </w:t>
            </w:r>
          </w:p>
        </w:tc>
      </w:tr>
      <w:tr w:rsidR="000461AA" w:rsidRPr="006507DC" w:rsidTr="00D94A8E">
        <w:trPr>
          <w:trHeight w:val="429"/>
        </w:trPr>
        <w:tc>
          <w:tcPr>
            <w:tcW w:w="5353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שם הרופא השולח</w:t>
            </w:r>
          </w:p>
        </w:tc>
        <w:tc>
          <w:tcPr>
            <w:tcW w:w="260" w:type="dxa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סיבת הדיגום</w:t>
            </w:r>
          </w:p>
        </w:tc>
      </w:tr>
      <w:tr w:rsidR="000461AA" w:rsidRPr="006507DC" w:rsidTr="00D94A8E">
        <w:trPr>
          <w:trHeight w:val="134"/>
        </w:trPr>
        <w:tc>
          <w:tcPr>
            <w:tcW w:w="269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6507DC">
              <w:rPr>
                <w:rStyle w:val="bodyChar"/>
                <w:rFonts w:asciiTheme="majorBidi" w:hAnsiTheme="majorBidi" w:cstheme="majorBidi"/>
                <w:szCs w:val="24"/>
                <w:rtl/>
              </w:rPr>
              <w:fldChar w:fldCharType="begin"/>
            </w:r>
            <w:r w:rsidRPr="006507DC">
              <w:rPr>
                <w:rStyle w:val="bodyChar"/>
                <w:rFonts w:asciiTheme="majorBidi" w:hAnsiTheme="majorBidi" w:cstheme="majorBidi"/>
                <w:szCs w:val="24"/>
                <w:rtl/>
              </w:rPr>
              <w:instrText xml:space="preserve"> MACROBUTTON  DoFieldClick </w:instrText>
            </w:r>
            <w:r w:rsidRPr="006507DC">
              <w:rPr>
                <w:rStyle w:val="areacodefieldCharChar"/>
                <w:rFonts w:asciiTheme="majorBidi" w:hAnsiTheme="majorBidi" w:cstheme="majorBidi"/>
                <w:rtl/>
              </w:rPr>
              <w:instrText>[</w:instrText>
            </w:r>
            <w:r w:rsidRPr="006507DC">
              <w:rPr>
                <w:rStyle w:val="bodyChar"/>
                <w:rFonts w:asciiTheme="majorBidi" w:hAnsiTheme="majorBidi" w:cstheme="majorBidi"/>
                <w:szCs w:val="24"/>
                <w:rtl/>
              </w:rPr>
              <w:instrText>       </w:instrText>
            </w:r>
            <w:r w:rsidRPr="006507DC">
              <w:rPr>
                <w:rStyle w:val="areacodefieldCharChar"/>
                <w:rFonts w:asciiTheme="majorBidi" w:hAnsiTheme="majorBidi" w:cstheme="majorBidi"/>
                <w:rtl/>
              </w:rPr>
              <w:instrText>]</w:instrText>
            </w:r>
            <w:r w:rsidRPr="006507DC">
              <w:rPr>
                <w:rStyle w:val="bodyChar"/>
                <w:rFonts w:asciiTheme="majorBidi" w:hAnsiTheme="majorBidi" w:cstheme="majorBidi"/>
                <w:szCs w:val="24"/>
                <w:rtl/>
              </w:rPr>
              <w:fldChar w:fldCharType="end"/>
            </w:r>
          </w:p>
        </w:tc>
        <w:tc>
          <w:tcPr>
            <w:tcW w:w="852" w:type="dxa"/>
            <w:gridSpan w:val="3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8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r w:rsidRPr="006507DC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רשות הטבע והגנים</w:t>
            </w:r>
          </w:p>
        </w:tc>
      </w:tr>
      <w:tr w:rsidR="000461AA" w:rsidRPr="006507DC" w:rsidTr="00D94A8E">
        <w:trPr>
          <w:trHeight w:val="288"/>
        </w:trPr>
        <w:tc>
          <w:tcPr>
            <w:tcW w:w="269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רישיון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טלפון </w:t>
            </w:r>
          </w:p>
        </w:tc>
        <w:tc>
          <w:tcPr>
            <w:tcW w:w="260" w:type="dxa"/>
            <w:tcBorders>
              <w:right w:val="single" w:sz="4" w:space="0" w:color="auto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בעלים</w:t>
            </w:r>
          </w:p>
        </w:tc>
      </w:tr>
      <w:tr w:rsidR="000461AA" w:rsidRPr="006507DC" w:rsidTr="00D94A8E">
        <w:trPr>
          <w:trHeight w:val="270"/>
        </w:trPr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לצרכי אכיפה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r w:rsidRPr="006507DC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 xml:space="preserve">ד"ר רוני קינג </w:t>
            </w:r>
          </w:p>
        </w:tc>
        <w:tc>
          <w:tcPr>
            <w:tcW w:w="296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r w:rsidRPr="006507DC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891</w:t>
            </w:r>
          </w:p>
        </w:tc>
      </w:tr>
      <w:tr w:rsidR="000461AA" w:rsidRPr="006507DC" w:rsidTr="00D94A8E">
        <w:trPr>
          <w:trHeight w:val="554"/>
        </w:trPr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</w:p>
        </w:tc>
        <w:tc>
          <w:tcPr>
            <w:tcW w:w="2964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</w:p>
        </w:tc>
      </w:tr>
      <w:tr w:rsidR="000461AA" w:rsidRPr="006507DC" w:rsidTr="00D94A8E">
        <w:trPr>
          <w:trHeight w:val="28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שם הפקח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  <w:t>רופא תורן/משרד קבלה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  <w:t>תאריך ושעת מסירה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רופא קבוע</w:t>
            </w:r>
          </w:p>
        </w:tc>
        <w:tc>
          <w:tcPr>
            <w:tcW w:w="2964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מספר רישיון</w:t>
            </w:r>
          </w:p>
        </w:tc>
      </w:tr>
      <w:tr w:rsidR="000461AA" w:rsidRPr="006507DC" w:rsidTr="00D94A8E">
        <w:trPr>
          <w:trHeight w:val="28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461AA" w:rsidRPr="006507DC" w:rsidTr="00D94A8E">
        <w:trPr>
          <w:trHeight w:val="360"/>
        </w:trPr>
        <w:tc>
          <w:tcPr>
            <w:tcW w:w="8931" w:type="dxa"/>
            <w:gridSpan w:val="15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0461AA" w:rsidRPr="006507DC" w:rsidRDefault="000461AA" w:rsidP="00624AB3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  <w:lang w:bidi="he-IL"/>
              </w:rPr>
            </w:pPr>
            <w:r w:rsidRPr="006507DC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 xml:space="preserve">                                   פרטי בע"ח</w:t>
            </w:r>
          </w:p>
          <w:p w:rsidR="000461AA" w:rsidRPr="006507DC" w:rsidRDefault="000461AA" w:rsidP="00624AB3">
            <w:pPr>
              <w:bidi/>
              <w:jc w:val="center"/>
              <w:rPr>
                <w:rFonts w:asciiTheme="majorBidi" w:hAnsiTheme="majorBidi" w:cstheme="majorBidi"/>
                <w:lang w:bidi="he-IL"/>
              </w:rPr>
            </w:pPr>
            <w:r w:rsidRPr="00755BE6">
              <w:rPr>
                <w:rFonts w:asciiTheme="majorBidi" w:hAnsiTheme="majorBidi" w:cstheme="majorBidi"/>
                <w:sz w:val="20"/>
                <w:szCs w:val="20"/>
                <w:shd w:val="clear" w:color="auto" w:fill="EAF1DD" w:themeFill="accent3" w:themeFillTint="33"/>
                <w:rtl/>
                <w:lang w:bidi="he-IL"/>
              </w:rPr>
              <w:t xml:space="preserve">                                              </w:t>
            </w:r>
            <w:r w:rsidRPr="00755BE6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>(במידה ובאירוע נדגמו מס' בע"ח מאותו מין, יש לרשום אותם בטבלה שבנספח)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0461AA" w:rsidRPr="006507DC" w:rsidRDefault="00EB4596" w:rsidP="00624AB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rtl/>
                  <w:lang w:bidi="he-IL"/>
                </w:rPr>
                <w:id w:val="13908434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6507D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bidi="he-IL"/>
                  </w:rPr>
                  <w:t>☐</w:t>
                </w:r>
              </w:sdtContent>
            </w:sdt>
            <w:r w:rsidR="000461AA" w:rsidRPr="006507DC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 xml:space="preserve">  </w:t>
            </w:r>
            <w:r w:rsidR="000461AA" w:rsidRPr="006507DC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נספח מספר בע"ח </w:t>
            </w:r>
          </w:p>
        </w:tc>
      </w:tr>
      <w:tr w:rsidR="000461AA" w:rsidRPr="006507DC" w:rsidTr="00D94A8E">
        <w:trPr>
          <w:trHeight w:hRule="exact" w:val="113"/>
        </w:trPr>
        <w:tc>
          <w:tcPr>
            <w:tcW w:w="11058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461AA" w:rsidRPr="006507DC" w:rsidTr="00D94A8E">
        <w:trPr>
          <w:trHeight w:val="288"/>
        </w:trPr>
        <w:tc>
          <w:tcPr>
            <w:tcW w:w="535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32"/>
                <w:szCs w:val="32"/>
                <w:lang w:bidi="he-IL"/>
              </w:rPr>
            </w:pPr>
            <w:r w:rsidRPr="006507DC">
              <w:rPr>
                <w:rFonts w:asciiTheme="majorBidi" w:hAnsiTheme="majorBidi" w:cstheme="majorBidi"/>
                <w:sz w:val="32"/>
                <w:szCs w:val="32"/>
                <w:rtl/>
                <w:lang w:bidi="he-IL"/>
              </w:rPr>
              <w:t>חזיר בר</w:t>
            </w: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he-IL"/>
              </w:rPr>
            </w:pPr>
            <w:r w:rsidRPr="006507DC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fldChar w:fldCharType="begin"/>
            </w:r>
            <w:r w:rsidRPr="006507DC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instrText xml:space="preserve"> MACROBUTTON  DoFieldClick </w:instrText>
            </w:r>
            <w:r w:rsidRPr="006507DC">
              <w:rPr>
                <w:rStyle w:val="areacodefieldCharChar"/>
                <w:rFonts w:asciiTheme="majorBidi" w:hAnsiTheme="majorBidi" w:cstheme="majorBidi"/>
                <w:sz w:val="20"/>
                <w:szCs w:val="32"/>
                <w:rtl/>
              </w:rPr>
              <w:instrText>[</w:instrText>
            </w:r>
            <w:r w:rsidRPr="006507DC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instrText>       </w:instrText>
            </w:r>
            <w:r w:rsidRPr="006507DC">
              <w:rPr>
                <w:rStyle w:val="areacodefieldCharChar"/>
                <w:rFonts w:asciiTheme="majorBidi" w:hAnsiTheme="majorBidi" w:cstheme="majorBidi"/>
                <w:sz w:val="20"/>
                <w:szCs w:val="32"/>
                <w:rtl/>
              </w:rPr>
              <w:instrText>]</w:instrText>
            </w:r>
            <w:r w:rsidRPr="006507DC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fldChar w:fldCharType="end"/>
            </w:r>
            <w:r w:rsidRPr="006507DC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 xml:space="preserve"> </w:t>
            </w:r>
          </w:p>
        </w:tc>
      </w:tr>
      <w:tr w:rsidR="000461AA" w:rsidRPr="006507DC" w:rsidTr="00D94A8E">
        <w:trPr>
          <w:trHeight w:val="288"/>
        </w:trPr>
        <w:tc>
          <w:tcPr>
            <w:tcW w:w="5353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מין</w:t>
            </w:r>
          </w:p>
        </w:tc>
        <w:tc>
          <w:tcPr>
            <w:tcW w:w="260" w:type="dxa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8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מס' סידורי בתוכנית הניטור  </w:t>
            </w:r>
          </w:p>
        </w:tc>
      </w:tr>
      <w:tr w:rsidR="000461AA" w:rsidRPr="006507DC" w:rsidTr="00D94A8E">
        <w:trPr>
          <w:trHeight w:val="288"/>
        </w:trPr>
        <w:tc>
          <w:tcPr>
            <w:tcW w:w="2977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6507DC">
              <w:rPr>
                <w:rStyle w:val="bodyChar"/>
                <w:rFonts w:asciiTheme="majorBidi" w:hAnsiTheme="majorBidi" w:cstheme="majorBidi"/>
                <w:szCs w:val="24"/>
                <w:rtl/>
              </w:rPr>
              <w:fldChar w:fldCharType="begin"/>
            </w:r>
            <w:r w:rsidRPr="006507DC">
              <w:rPr>
                <w:rStyle w:val="bodyChar"/>
                <w:rFonts w:asciiTheme="majorBidi" w:hAnsiTheme="majorBidi" w:cstheme="majorBidi"/>
                <w:szCs w:val="24"/>
                <w:rtl/>
              </w:rPr>
              <w:instrText xml:space="preserve">MACROBUTTON  DoFieldClick </w:instrText>
            </w:r>
            <w:r w:rsidRPr="006507DC">
              <w:rPr>
                <w:rStyle w:val="areacodefieldCharChar"/>
                <w:rFonts w:asciiTheme="majorBidi" w:hAnsiTheme="majorBidi" w:cstheme="majorBidi"/>
                <w:rtl/>
              </w:rPr>
              <w:instrText>[</w:instrText>
            </w:r>
            <w:r w:rsidRPr="006507DC">
              <w:rPr>
                <w:rStyle w:val="bodyChar"/>
                <w:rFonts w:asciiTheme="majorBidi" w:hAnsiTheme="majorBidi" w:cstheme="majorBidi"/>
                <w:szCs w:val="24"/>
                <w:rtl/>
              </w:rPr>
              <w:instrText>       </w:instrText>
            </w:r>
            <w:r w:rsidRPr="006507DC">
              <w:rPr>
                <w:rStyle w:val="areacodefieldCharChar"/>
                <w:rFonts w:asciiTheme="majorBidi" w:hAnsiTheme="majorBidi" w:cstheme="majorBidi"/>
                <w:rtl/>
              </w:rPr>
              <w:instrText>]</w:instrText>
            </w:r>
            <w:r w:rsidRPr="006507DC">
              <w:rPr>
                <w:rStyle w:val="bodyChar"/>
                <w:rFonts w:asciiTheme="majorBidi" w:hAnsiTheme="majorBidi" w:cstheme="majorBidi"/>
                <w:szCs w:val="24"/>
                <w:rtl/>
              </w:rPr>
              <w:fldChar w:fldCharType="end"/>
            </w:r>
            <w:r w:rsidRPr="006507DC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t xml:space="preserve"> </w:t>
            </w:r>
            <w:r w:rsidRPr="006507DC">
              <w:rPr>
                <w:rStyle w:val="bodyChar"/>
                <w:rFonts w:asciiTheme="majorBidi" w:hAnsiTheme="majorBidi" w:cstheme="majorBidi"/>
                <w:sz w:val="16"/>
                <w:szCs w:val="22"/>
                <w:rtl/>
              </w:rPr>
              <w:t>גור/צעיר/מתבגר/בוגר/זקן</w:t>
            </w:r>
          </w:p>
        </w:tc>
        <w:tc>
          <w:tcPr>
            <w:tcW w:w="567" w:type="dxa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6507DC">
              <w:rPr>
                <w:rFonts w:asciiTheme="majorBidi" w:hAnsiTheme="majorBidi" w:cstheme="majorBidi"/>
                <w:sz w:val="22"/>
                <w:szCs w:val="22"/>
                <w:rtl/>
              </w:rPr>
              <w:t>(</w:t>
            </w:r>
            <w:r w:rsidRPr="006507DC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זכר/נקבה/לא ידוע</w:t>
            </w:r>
            <w:r w:rsidRPr="006507DC">
              <w:rPr>
                <w:rFonts w:asciiTheme="majorBidi" w:hAnsiTheme="majorBidi" w:cstheme="majorBidi"/>
                <w:sz w:val="22"/>
                <w:szCs w:val="22"/>
                <w:rtl/>
              </w:rPr>
              <w:t>)</w:t>
            </w:r>
          </w:p>
        </w:tc>
        <w:tc>
          <w:tcPr>
            <w:tcW w:w="260" w:type="dxa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בריא/חולה/ מת</w:t>
            </w:r>
          </w:p>
        </w:tc>
        <w:tc>
          <w:tcPr>
            <w:tcW w:w="441" w:type="dxa"/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4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461AA" w:rsidRPr="006507DC" w:rsidTr="00D94A8E">
        <w:trPr>
          <w:trHeight w:val="355"/>
        </w:trPr>
        <w:tc>
          <w:tcPr>
            <w:tcW w:w="2977" w:type="dxa"/>
            <w:gridSpan w:val="6"/>
            <w:tcBorders>
              <w:top w:val="single" w:sz="2" w:space="0" w:color="auto"/>
              <w:left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תאריך לידה/גיל משוער</w:t>
            </w:r>
          </w:p>
        </w:tc>
        <w:tc>
          <w:tcPr>
            <w:tcW w:w="567" w:type="dxa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זוויג</w:t>
            </w:r>
          </w:p>
        </w:tc>
        <w:tc>
          <w:tcPr>
            <w:tcW w:w="260" w:type="dxa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מצב בריאותי</w:t>
            </w:r>
          </w:p>
        </w:tc>
        <w:tc>
          <w:tcPr>
            <w:tcW w:w="441" w:type="dxa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</w:p>
        </w:tc>
        <w:tc>
          <w:tcPr>
            <w:tcW w:w="3545" w:type="dxa"/>
            <w:gridSpan w:val="6"/>
          </w:tcPr>
          <w:p w:rsidR="000461AA" w:rsidRPr="006507DC" w:rsidRDefault="000461AA" w:rsidP="0073512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סימון </w:t>
            </w: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- אם קיים (</w:t>
            </w:r>
            <w:r w:rsidR="0073512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 xml:space="preserve">ביה"ח לחיות בר, </w:t>
            </w: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שבב, תג אוזן, תג כנף, אחר)</w:t>
            </w:r>
          </w:p>
        </w:tc>
      </w:tr>
      <w:tr w:rsidR="000461AA" w:rsidRPr="006507DC" w:rsidTr="00D94A8E">
        <w:trPr>
          <w:trHeight w:hRule="exact" w:val="113"/>
        </w:trPr>
        <w:tc>
          <w:tcPr>
            <w:tcW w:w="2977" w:type="dxa"/>
            <w:gridSpan w:val="6"/>
            <w:tcBorders>
              <w:left w:val="nil"/>
              <w:bottom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67" w:type="dxa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left w:val="nil"/>
              <w:bottom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60" w:type="dxa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41" w:type="dxa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</w:p>
        </w:tc>
        <w:tc>
          <w:tcPr>
            <w:tcW w:w="3545" w:type="dxa"/>
            <w:gridSpan w:val="6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0461AA" w:rsidRPr="006507DC" w:rsidTr="00D94A8E">
        <w:trPr>
          <w:trHeight w:val="250"/>
        </w:trPr>
        <w:tc>
          <w:tcPr>
            <w:tcW w:w="110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461AA" w:rsidRPr="006507DC" w:rsidRDefault="000461AA" w:rsidP="00624AB3">
            <w:pPr>
              <w:shd w:val="clear" w:color="auto" w:fill="EAF1DD" w:themeFill="accent3" w:themeFillTint="33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proofErr w:type="spellStart"/>
            <w:r w:rsidRPr="006507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תאור</w:t>
            </w:r>
            <w:proofErr w:type="spellEnd"/>
            <w:r w:rsidRPr="006507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 המקרה</w:t>
            </w:r>
          </w:p>
          <w:p w:rsidR="000461AA" w:rsidRPr="006507DC" w:rsidRDefault="000461AA" w:rsidP="00624AB3">
            <w:pPr>
              <w:shd w:val="clear" w:color="auto" w:fill="EAF1DD" w:themeFill="accent3" w:themeFillTint="33"/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(נסיבות, סימנים קליניים, טיפולים, ממשק, נתיחה ואבחנת הרופא)</w:t>
            </w:r>
          </w:p>
        </w:tc>
      </w:tr>
      <w:tr w:rsidR="000461AA" w:rsidRPr="006507DC" w:rsidTr="00D94A8E">
        <w:trPr>
          <w:trHeight w:hRule="exact" w:val="57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8"/>
            <w:tcBorders>
              <w:top w:val="single" w:sz="4" w:space="0" w:color="auto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461AA" w:rsidRPr="006507DC" w:rsidTr="00D94A8E">
        <w:trPr>
          <w:trHeight w:hRule="exact" w:val="284"/>
        </w:trPr>
        <w:tc>
          <w:tcPr>
            <w:tcW w:w="11058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val="en-US" w:bidi="he-IL"/>
              </w:rPr>
            </w:pPr>
          </w:p>
        </w:tc>
      </w:tr>
      <w:tr w:rsidR="000461AA" w:rsidRPr="006507DC" w:rsidTr="00D94A8E">
        <w:trPr>
          <w:trHeight w:hRule="exact" w:val="284"/>
        </w:trPr>
        <w:tc>
          <w:tcPr>
            <w:tcW w:w="11058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val="en-US" w:bidi="he-IL"/>
              </w:rPr>
            </w:pPr>
          </w:p>
        </w:tc>
      </w:tr>
      <w:tr w:rsidR="000461AA" w:rsidRPr="006507DC" w:rsidTr="00D94A8E">
        <w:trPr>
          <w:trHeight w:hRule="exact" w:val="284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461AA" w:rsidRPr="006507DC" w:rsidTr="00D94A8E">
        <w:trPr>
          <w:trHeight w:val="448"/>
        </w:trPr>
        <w:tc>
          <w:tcPr>
            <w:tcW w:w="110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461AA" w:rsidRPr="006507DC" w:rsidRDefault="000461AA" w:rsidP="00624AB3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2"/>
                <w:szCs w:val="22"/>
                <w:lang w:bidi="he-IL"/>
              </w:rPr>
            </w:pPr>
            <w:r w:rsidRPr="006507DC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>דגימות ובדיקות מבוקשות</w:t>
            </w:r>
          </w:p>
        </w:tc>
      </w:tr>
      <w:tr w:rsidR="000461AA" w:rsidRPr="006507DC" w:rsidTr="00D94A8E">
        <w:trPr>
          <w:trHeight w:val="285"/>
        </w:trPr>
        <w:tc>
          <w:tcPr>
            <w:tcW w:w="214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פרופיל בדיקה:</w:t>
            </w:r>
          </w:p>
          <w:p w:rsidR="000461AA" w:rsidRPr="006507DC" w:rsidRDefault="000461AA" w:rsidP="00624AB3">
            <w:pPr>
              <w:pBdr>
                <w:top w:val="single" w:sz="4" w:space="1" w:color="auto"/>
              </w:pBd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</w:pPr>
          </w:p>
        </w:tc>
        <w:tc>
          <w:tcPr>
            <w:tcW w:w="8916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0461AA" w:rsidRPr="00D94A8E" w:rsidRDefault="00EB4596" w:rsidP="00D94A8E">
            <w:pPr>
              <w:tabs>
                <w:tab w:val="left" w:pos="6048"/>
              </w:tabs>
              <w:bidi/>
              <w:rPr>
                <w:rFonts w:asciiTheme="majorBidi" w:hAnsiTheme="majorBidi" w:cstheme="minorBidi"/>
                <w:sz w:val="20"/>
                <w:szCs w:val="20"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536963910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6507DC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  <w:lang w:bidi="he-IL"/>
                  </w:rPr>
                  <w:t>☒</w:t>
                </w:r>
              </w:sdtContent>
            </w:sdt>
            <w:r w:rsidR="000461AA" w:rsidRPr="006507DC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חזירים    </w:t>
            </w:r>
            <w:r w:rsidR="00D94A8E" w:rsidRPr="000D5946">
              <w:rPr>
                <w:rFonts w:asciiTheme="majorBidi" w:hAnsiTheme="majorBidi" w:cstheme="majorBidi" w:hint="cs"/>
                <w:sz w:val="20"/>
                <w:szCs w:val="20"/>
                <w:rtl/>
                <w:lang w:bidi="he-IL"/>
              </w:rPr>
              <w:t xml:space="preserve"> יש לציין את סוגי הדגימות שנשלחו והבדיקות המבוקשות. במידה ונדרש, ניתן לבקש בדיקות נוספות.</w:t>
            </w:r>
          </w:p>
        </w:tc>
      </w:tr>
      <w:tr w:rsidR="000461AA" w:rsidRPr="006507DC" w:rsidTr="00D94A8E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סוג דגימה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מס' דגימות</w:t>
            </w:r>
          </w:p>
        </w:tc>
        <w:tc>
          <w:tcPr>
            <w:tcW w:w="7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 xml:space="preserve">בדיקה מבוקשת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he-IL"/>
              </w:rPr>
            </w:pPr>
            <w:r w:rsidRPr="006507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הערות</w:t>
            </w:r>
          </w:p>
        </w:tc>
      </w:tr>
      <w:tr w:rsidR="000461AA" w:rsidRPr="006507DC" w:rsidTr="00D94A8E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B26B3B" w:rsidRDefault="00EB4596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8688406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B26B3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0461AA" w:rsidRPr="00B26B3B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גופה 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7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EB4596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19785181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6507DC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בדיקה פתולוגית                               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1203882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6507DC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 </w:t>
            </w:r>
            <w:proofErr w:type="spellStart"/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>היסתופתולוגיה</w:t>
            </w:r>
            <w:proofErr w:type="spellEnd"/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- 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>איברים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0461AA" w:rsidRPr="006507DC" w:rsidTr="00D94A8E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AA" w:rsidRPr="00B26B3B" w:rsidRDefault="00EB4596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16520927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B26B3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0461AA" w:rsidRPr="00B26B3B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סרום  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7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EB4596" w:rsidP="0073512C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5375823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6507DC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</w:rPr>
              <w:t>MAT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proofErr w:type="spellStart"/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>ללפטוספירה</w:t>
            </w:r>
            <w:proofErr w:type="spellEnd"/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8 </w:t>
            </w:r>
            <w:proofErr w:type="spellStart"/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>סרוברים</w:t>
            </w:r>
            <w:proofErr w:type="spellEnd"/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        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5166238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6507DC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</w:rPr>
              <w:t>Q fever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- 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</w:rPr>
              <w:t xml:space="preserve">ELISA </w:t>
            </w:r>
          </w:p>
          <w:p w:rsidR="000461AA" w:rsidRPr="006507DC" w:rsidRDefault="00EB4596" w:rsidP="0073512C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15147629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6507DC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</w:rPr>
              <w:t>FMD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</w:rPr>
              <w:t>-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</w:rPr>
              <w:t xml:space="preserve">                Ab NSP ELISA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20407763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6507DC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0461AA" w:rsidRPr="006507DC">
              <w:rPr>
                <w:rFonts w:asciiTheme="majorBidi" w:hAnsiTheme="majorBidi" w:cstheme="majorBidi"/>
                <w:sz w:val="20"/>
                <w:szCs w:val="20"/>
              </w:rPr>
              <w:t xml:space="preserve">  Ab </w:t>
            </w:r>
            <w:proofErr w:type="spellStart"/>
            <w:r w:rsidR="000461AA" w:rsidRPr="006507DC">
              <w:rPr>
                <w:rFonts w:asciiTheme="majorBidi" w:hAnsiTheme="majorBidi" w:cstheme="majorBidi"/>
                <w:sz w:val="20"/>
                <w:szCs w:val="20"/>
              </w:rPr>
              <w:t>cELISA</w:t>
            </w:r>
            <w:proofErr w:type="spellEnd"/>
            <w:r w:rsidR="000461AA" w:rsidRPr="006507DC">
              <w:rPr>
                <w:rFonts w:asciiTheme="majorBidi" w:hAnsiTheme="majorBidi" w:cstheme="majorBidi"/>
                <w:sz w:val="20"/>
                <w:szCs w:val="20"/>
              </w:rPr>
              <w:t xml:space="preserve"> -PPR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0461AA" w:rsidRPr="006507DC" w:rsidTr="00D94A8E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B26B3B" w:rsidRDefault="00EB4596" w:rsidP="00E46BAF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7912523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B26B3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0461AA" w:rsidRPr="00B26B3B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דם </w:t>
            </w:r>
            <w:r w:rsidR="00E46BAF">
              <w:rPr>
                <w:rFonts w:asciiTheme="majorBidi" w:hAnsiTheme="majorBidi" w:cstheme="majorBidi" w:hint="cs"/>
                <w:sz w:val="20"/>
                <w:szCs w:val="20"/>
                <w:lang w:bidi="he-IL"/>
              </w:rPr>
              <w:t>EDTA</w:t>
            </w:r>
            <w:r w:rsidR="000461AA" w:rsidRPr="00B26B3B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7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EB4596" w:rsidP="00D94A8E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175285469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461AA" w:rsidRPr="006507DC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0461AA" w:rsidRPr="006507DC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D94A8E" w:rsidRPr="00D94A8E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he-IL"/>
              </w:rPr>
              <w:t>לשמור בהקפאה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0461AA" w:rsidRPr="006507DC" w:rsidTr="00D94A8E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B26B3B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7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0461AA" w:rsidRPr="006507DC" w:rsidTr="00D94A8E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B26B3B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0461AA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7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AA" w:rsidRPr="006507DC" w:rsidRDefault="000461AA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73512C" w:rsidRPr="006507DC" w:rsidTr="00D94A8E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12C" w:rsidRPr="00B26B3B" w:rsidRDefault="0073512C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12C" w:rsidRPr="000461AA" w:rsidRDefault="0073512C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7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12C" w:rsidRPr="006507DC" w:rsidRDefault="0073512C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12C" w:rsidRPr="006507DC" w:rsidRDefault="0073512C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73512C" w:rsidRPr="006507DC" w:rsidTr="00D94A8E">
        <w:trPr>
          <w:trHeight w:val="2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12C" w:rsidRPr="00B26B3B" w:rsidRDefault="0073512C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12C" w:rsidRPr="000461AA" w:rsidRDefault="0073512C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7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12C" w:rsidRPr="006507DC" w:rsidRDefault="0073512C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12C" w:rsidRPr="006507DC" w:rsidRDefault="0073512C" w:rsidP="00624AB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</w:tbl>
    <w:p w:rsidR="009B57A1" w:rsidRPr="000461AA" w:rsidRDefault="009B57A1" w:rsidP="000461AA"/>
    <w:sectPr w:rsidR="009B57A1" w:rsidRPr="000461AA" w:rsidSect="00922447">
      <w:headerReference w:type="default" r:id="rId9"/>
      <w:footerReference w:type="default" r:id="rId10"/>
      <w:pgSz w:w="11907" w:h="16839"/>
      <w:pgMar w:top="1440" w:right="1800" w:bottom="1440" w:left="180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96" w:rsidRDefault="00EB4596" w:rsidP="006E77D1">
      <w:pPr>
        <w:spacing w:before="0"/>
      </w:pPr>
      <w:r>
        <w:separator/>
      </w:r>
    </w:p>
  </w:endnote>
  <w:endnote w:type="continuationSeparator" w:id="0">
    <w:p w:rsidR="00EB4596" w:rsidRDefault="00EB4596" w:rsidP="006E77D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7F" w:rsidRPr="001E7440" w:rsidRDefault="008C647F" w:rsidP="005F5913">
    <w:pPr>
      <w:pStyle w:val="aa"/>
      <w:bidi/>
      <w:rPr>
        <w:rFonts w:asciiTheme="majorBidi" w:hAnsiTheme="majorBidi" w:cstheme="majorBidi"/>
        <w:sz w:val="18"/>
        <w:szCs w:val="18"/>
        <w:rtl/>
        <w:lang w:val="en-US" w:bidi="he-IL"/>
      </w:rPr>
    </w:pPr>
    <w:r w:rsidRPr="001E7440">
      <w:rPr>
        <w:rFonts w:asciiTheme="majorBidi" w:hAnsiTheme="majorBidi" w:cstheme="majorBidi"/>
        <w:sz w:val="18"/>
        <w:szCs w:val="18"/>
        <w:rtl/>
        <w:lang w:bidi="he-IL"/>
      </w:rPr>
      <w:t>כתובת מכון וטרינרי: ת.ד 12, בית דגן 50250</w:t>
    </w:r>
    <w:r w:rsidRPr="001E7440">
      <w:rPr>
        <w:rFonts w:asciiTheme="majorBidi" w:hAnsiTheme="majorBidi" w:cstheme="majorBidi"/>
        <w:sz w:val="18"/>
        <w:szCs w:val="18"/>
        <w:rtl/>
        <w:lang w:val="en-US" w:bidi="he-IL"/>
      </w:rPr>
      <w:t xml:space="preserve">             קבלה: 03-9681630          רופא תורן: </w:t>
    </w:r>
    <w:r w:rsidR="005F5913" w:rsidRPr="001E7440">
      <w:rPr>
        <w:rFonts w:asciiTheme="majorBidi" w:hAnsiTheme="majorBidi" w:cstheme="majorBidi" w:hint="cs"/>
        <w:sz w:val="18"/>
        <w:szCs w:val="18"/>
        <w:rtl/>
        <w:lang w:val="en-US" w:bidi="he-IL"/>
      </w:rPr>
      <w:t>053-7286690</w:t>
    </w:r>
    <w:r w:rsidR="00DF4656" w:rsidRPr="001E7440">
      <w:rPr>
        <w:rFonts w:asciiTheme="majorBidi" w:hAnsiTheme="majorBidi" w:cstheme="majorBidi" w:hint="cs"/>
        <w:sz w:val="18"/>
        <w:szCs w:val="18"/>
        <w:rtl/>
        <w:lang w:val="en-US" w:bidi="he-IL"/>
      </w:rPr>
      <w:t xml:space="preserve">    </w:t>
    </w:r>
  </w:p>
  <w:p w:rsidR="00DF4656" w:rsidRPr="001E7440" w:rsidRDefault="00DF4656" w:rsidP="005F5913">
    <w:pPr>
      <w:pStyle w:val="aa"/>
      <w:bidi/>
      <w:rPr>
        <w:rFonts w:asciiTheme="majorBidi" w:hAnsiTheme="majorBidi" w:cstheme="majorBidi"/>
        <w:sz w:val="18"/>
        <w:szCs w:val="18"/>
        <w:rtl/>
        <w:lang w:val="en-US" w:bidi="he-IL"/>
      </w:rPr>
    </w:pPr>
    <w:r w:rsidRPr="001E7440">
      <w:rPr>
        <w:rFonts w:asciiTheme="majorBidi" w:hAnsiTheme="majorBidi" w:cstheme="majorBidi"/>
        <w:sz w:val="18"/>
        <w:szCs w:val="18"/>
        <w:rtl/>
        <w:lang w:val="en-US" w:bidi="he-IL"/>
      </w:rPr>
      <w:t>לשאלות: ד"ר רועי לפיד:  054-4986652   ד"ר רוני קינג: 053-7762229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96" w:rsidRDefault="00EB4596" w:rsidP="006E77D1">
      <w:pPr>
        <w:spacing w:before="0"/>
      </w:pPr>
      <w:r>
        <w:separator/>
      </w:r>
    </w:p>
  </w:footnote>
  <w:footnote w:type="continuationSeparator" w:id="0">
    <w:p w:rsidR="00EB4596" w:rsidRDefault="00EB4596" w:rsidP="006E77D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D1" w:rsidRPr="009201FD" w:rsidRDefault="00F176CF" w:rsidP="006E77D1">
    <w:pPr>
      <w:ind w:left="1440"/>
      <w:rPr>
        <w:rFonts w:asciiTheme="majorBidi" w:hAnsiTheme="majorBidi" w:cstheme="majorBidi"/>
        <w:lang w:val="en-US"/>
      </w:rPr>
    </w:pPr>
    <w:r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7728" behindDoc="1" locked="0" layoutInCell="1" allowOverlap="1" wp14:anchorId="4CCF9B09" wp14:editId="537B75E5">
          <wp:simplePos x="0" y="0"/>
          <wp:positionH relativeFrom="margin">
            <wp:posOffset>2028825</wp:posOffset>
          </wp:positionH>
          <wp:positionV relativeFrom="paragraph">
            <wp:posOffset>-314325</wp:posOffset>
          </wp:positionV>
          <wp:extent cx="1085850" cy="1009650"/>
          <wp:effectExtent l="0" t="0" r="0" b="0"/>
          <wp:wrapThrough wrapText="bothSides">
            <wp:wrapPolygon edited="0">
              <wp:start x="0" y="0"/>
              <wp:lineTo x="0" y="21192"/>
              <wp:lineTo x="21221" y="21192"/>
              <wp:lineTo x="21221" y="0"/>
              <wp:lineTo x="0" y="0"/>
            </wp:wrapPolygon>
          </wp:wrapThrough>
          <wp:docPr id="1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80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5680" behindDoc="0" locked="0" layoutInCell="1" allowOverlap="1" wp14:anchorId="785D5AED" wp14:editId="30763FE4">
          <wp:simplePos x="0" y="0"/>
          <wp:positionH relativeFrom="margin">
            <wp:posOffset>4488180</wp:posOffset>
          </wp:positionH>
          <wp:positionV relativeFrom="margin">
            <wp:posOffset>-1493520</wp:posOffset>
          </wp:positionV>
          <wp:extent cx="638175" cy="638175"/>
          <wp:effectExtent l="0" t="0" r="9525" b="9525"/>
          <wp:wrapSquare wrapText="bothSides"/>
          <wp:docPr id="12" name="Picture 13" descr="http://www.mimshak.org.il/uploads/1368457393156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mimshak.org.il/uploads/13684573931562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8752" behindDoc="1" locked="0" layoutInCell="1" allowOverlap="1" wp14:anchorId="437DE92A" wp14:editId="5066DA35">
          <wp:simplePos x="0" y="0"/>
          <wp:positionH relativeFrom="column">
            <wp:posOffset>-407035</wp:posOffset>
          </wp:positionH>
          <wp:positionV relativeFrom="paragraph">
            <wp:posOffset>-266065</wp:posOffset>
          </wp:positionV>
          <wp:extent cx="643890" cy="575945"/>
          <wp:effectExtent l="0" t="0" r="3810" b="0"/>
          <wp:wrapThrough wrapText="bothSides">
            <wp:wrapPolygon edited="0">
              <wp:start x="0" y="0"/>
              <wp:lineTo x="0" y="20719"/>
              <wp:lineTo x="21089" y="20719"/>
              <wp:lineTo x="21089" y="0"/>
              <wp:lineTo x="0" y="0"/>
            </wp:wrapPolygon>
          </wp:wrapThrough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06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9776" behindDoc="1" locked="0" layoutInCell="1" allowOverlap="1" wp14:anchorId="14CDF6F4" wp14:editId="3C879DFF">
          <wp:simplePos x="0" y="0"/>
          <wp:positionH relativeFrom="column">
            <wp:posOffset>318135</wp:posOffset>
          </wp:positionH>
          <wp:positionV relativeFrom="paragraph">
            <wp:posOffset>-270510</wp:posOffset>
          </wp:positionV>
          <wp:extent cx="633095" cy="568325"/>
          <wp:effectExtent l="0" t="0" r="0" b="3175"/>
          <wp:wrapThrough wrapText="bothSides">
            <wp:wrapPolygon edited="0">
              <wp:start x="0" y="0"/>
              <wp:lineTo x="0" y="20997"/>
              <wp:lineTo x="19498" y="20997"/>
              <wp:lineTo x="19498" y="0"/>
              <wp:lineTo x="0" y="0"/>
            </wp:wrapPolygon>
          </wp:wrapThrough>
          <wp:docPr id="1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r="77168" b="82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57A" w:rsidRPr="00094500">
      <w:rPr>
        <w:rFonts w:cs="Arial"/>
        <w:noProof/>
        <w:rtl/>
        <w:lang w:val="en-US" w:eastAsia="en-US" w:bidi="he-IL"/>
      </w:rPr>
      <w:drawing>
        <wp:anchor distT="0" distB="0" distL="114300" distR="114300" simplePos="0" relativeHeight="251656704" behindDoc="1" locked="0" layoutInCell="1" allowOverlap="1" wp14:anchorId="39C511AF" wp14:editId="58443C71">
          <wp:simplePos x="0" y="0"/>
          <wp:positionH relativeFrom="column">
            <wp:posOffset>5124450</wp:posOffset>
          </wp:positionH>
          <wp:positionV relativeFrom="paragraph">
            <wp:posOffset>-333375</wp:posOffset>
          </wp:positionV>
          <wp:extent cx="759600" cy="626400"/>
          <wp:effectExtent l="0" t="0" r="2540" b="2540"/>
          <wp:wrapThrough wrapText="bothSides">
            <wp:wrapPolygon edited="0">
              <wp:start x="0" y="0"/>
              <wp:lineTo x="0" y="21030"/>
              <wp:lineTo x="21130" y="21030"/>
              <wp:lineTo x="21130" y="0"/>
              <wp:lineTo x="0" y="0"/>
            </wp:wrapPolygon>
          </wp:wrapThrough>
          <wp:docPr id="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רטג  לוגו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7D1" w:rsidRPr="00DF4656">
      <w:rPr>
        <w:rFonts w:asciiTheme="majorBidi" w:hAnsiTheme="majorBidi" w:cstheme="majorBidi"/>
      </w:rPr>
      <w:t xml:space="preserve"> </w:t>
    </w:r>
  </w:p>
  <w:p w:rsidR="006E77D1" w:rsidRPr="00DF4656" w:rsidRDefault="00922447" w:rsidP="006E77D1">
    <w:pPr>
      <w:ind w:left="1440"/>
      <w:rPr>
        <w:rFonts w:asciiTheme="majorBidi" w:hAnsiTheme="majorBidi" w:cstheme="majorBidi"/>
      </w:rPr>
    </w:pPr>
    <w:r w:rsidRPr="004C16B3">
      <w:rPr>
        <w:rFonts w:asciiTheme="majorBidi" w:hAnsiTheme="majorBidi" w:cstheme="majorBidi"/>
        <w:b/>
        <w:bCs/>
        <w:noProof/>
        <w:sz w:val="24"/>
        <w:szCs w:val="24"/>
        <w:u w:val="single"/>
        <w:rtl/>
        <w:lang w:val="en-US" w:eastAsia="en-US" w:bidi="he-I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FEAB4CB" wp14:editId="6A26C981">
              <wp:simplePos x="0" y="0"/>
              <wp:positionH relativeFrom="column">
                <wp:posOffset>-962025</wp:posOffset>
              </wp:positionH>
              <wp:positionV relativeFrom="paragraph">
                <wp:posOffset>238760</wp:posOffset>
              </wp:positionV>
              <wp:extent cx="1876425" cy="504825"/>
              <wp:effectExtent l="0" t="0" r="9525" b="952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764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7"/>
                            <w:tblW w:w="0" w:type="auto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027"/>
                            <w:gridCol w:w="412"/>
                          </w:tblGrid>
                          <w:tr w:rsidR="004C16B3" w:rsidTr="00922447">
                            <w:trPr>
                              <w:trHeight w:val="419"/>
                            </w:trPr>
                            <w:tc>
                              <w:tcPr>
                                <w:tcW w:w="2439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4C16B3" w:rsidRPr="004C16B3" w:rsidRDefault="004C16B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C16B3" w:rsidTr="00922447">
                            <w:trPr>
                              <w:trHeight w:val="390"/>
                            </w:trPr>
                            <w:tc>
                              <w:tcPr>
                                <w:tcW w:w="2439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Pr="004C16B3" w:rsidRDefault="004C16B3" w:rsidP="004C16B3">
                                <w:pPr>
                                  <w:jc w:val="right"/>
                                  <w:rPr>
                                    <w:rFonts w:cstheme="minorBidi"/>
                                    <w:rtl/>
                                    <w:lang w:val="en-US" w:bidi="he-IL"/>
                                  </w:rPr>
                                </w:pPr>
                                <w:r>
                                  <w:rPr>
                                    <w:rFonts w:cstheme="minorBidi" w:hint="cs"/>
                                    <w:rtl/>
                                    <w:lang w:val="en-US" w:bidi="he-IL"/>
                                  </w:rPr>
                                  <w:t>מספר מכון</w:t>
                                </w:r>
                              </w:p>
                            </w:tc>
                          </w:tr>
                          <w:tr w:rsidR="004C16B3" w:rsidTr="00922447">
                            <w:tc>
                              <w:tcPr>
                                <w:tcW w:w="2027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  <w:tc>
                              <w:tcPr>
                                <w:tcW w:w="412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</w:tr>
                        </w:tbl>
                        <w:p w:rsidR="004C16B3" w:rsidRDefault="004C16B3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AB4CB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75.75pt;margin-top:18.8pt;width:147.75pt;height:39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" stroked="f">
              <v:textbox>
                <w:txbxContent>
                  <w:tbl>
                    <w:tblPr>
                      <w:tblStyle w:val="a7"/>
                      <w:tblW w:w="0" w:type="auto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2027"/>
                      <w:gridCol w:w="412"/>
                    </w:tblGrid>
                    <w:tr w:rsidR="004C16B3" w:rsidTr="00922447">
                      <w:trPr>
                        <w:trHeight w:val="419"/>
                      </w:trPr>
                      <w:tc>
                        <w:tcPr>
                          <w:tcW w:w="2439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4C16B3" w:rsidRPr="004C16B3" w:rsidRDefault="004C16B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4C16B3" w:rsidTr="00922447">
                      <w:trPr>
                        <w:trHeight w:val="390"/>
                      </w:trPr>
                      <w:tc>
                        <w:tcPr>
                          <w:tcW w:w="2439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:rsidR="004C16B3" w:rsidRPr="004C16B3" w:rsidRDefault="004C16B3" w:rsidP="004C16B3">
                          <w:pPr>
                            <w:jc w:val="right"/>
                            <w:rPr>
                              <w:rFonts w:cstheme="minorBidi"/>
                              <w:rtl/>
                              <w:lang w:val="en-US" w:bidi="he-IL"/>
                            </w:rPr>
                          </w:pPr>
                          <w:r>
                            <w:rPr>
                              <w:rFonts w:cstheme="minorBidi" w:hint="cs"/>
                              <w:rtl/>
                              <w:lang w:val="en-US" w:bidi="he-IL"/>
                            </w:rPr>
                            <w:t>מספר מכון</w:t>
                          </w:r>
                        </w:p>
                      </w:tc>
                    </w:tr>
                    <w:tr w:rsidR="004C16B3" w:rsidTr="00922447">
                      <w:tc>
                        <w:tcPr>
                          <w:tcW w:w="2027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  <w:tc>
                        <w:tcPr>
                          <w:tcW w:w="412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</w:tr>
                  </w:tbl>
                  <w:p w:rsidR="004C16B3" w:rsidRDefault="004C16B3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E77D1" w:rsidRPr="00DF4656" w:rsidRDefault="006E77D1" w:rsidP="006E77D1">
    <w:pPr>
      <w:pStyle w:val="2"/>
      <w:ind w:left="1440"/>
      <w:rPr>
        <w:rFonts w:asciiTheme="majorBidi" w:hAnsiTheme="majorBidi" w:cstheme="majorBidi"/>
      </w:rPr>
    </w:pP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b/>
        <w:bCs/>
        <w:sz w:val="24"/>
        <w:szCs w:val="24"/>
        <w:u w:val="single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התוכנית לניטור מחלות בחיות בר בישראל</w:t>
    </w: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תעודת משלוח למכון </w:t>
    </w:r>
    <w:proofErr w:type="spellStart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הוטרינרי</w:t>
    </w:r>
    <w:proofErr w:type="spellEnd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 ע"ש קמרון, בית דגן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C7A77"/>
    <w:multiLevelType w:val="hybridMultilevel"/>
    <w:tmpl w:val="80665F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D1"/>
    <w:rsid w:val="000461AA"/>
    <w:rsid w:val="000724D2"/>
    <w:rsid w:val="00072D83"/>
    <w:rsid w:val="000761C4"/>
    <w:rsid w:val="000943CF"/>
    <w:rsid w:val="000B7ABE"/>
    <w:rsid w:val="000E1AD8"/>
    <w:rsid w:val="001232CE"/>
    <w:rsid w:val="00144466"/>
    <w:rsid w:val="00185482"/>
    <w:rsid w:val="00186AAA"/>
    <w:rsid w:val="001941F8"/>
    <w:rsid w:val="001E7440"/>
    <w:rsid w:val="002260A3"/>
    <w:rsid w:val="0023027E"/>
    <w:rsid w:val="00245925"/>
    <w:rsid w:val="00265BFC"/>
    <w:rsid w:val="00281D86"/>
    <w:rsid w:val="002A6EFA"/>
    <w:rsid w:val="002C5039"/>
    <w:rsid w:val="00302315"/>
    <w:rsid w:val="00395832"/>
    <w:rsid w:val="003E5150"/>
    <w:rsid w:val="00402F9F"/>
    <w:rsid w:val="004735CE"/>
    <w:rsid w:val="00480E27"/>
    <w:rsid w:val="00481608"/>
    <w:rsid w:val="00492135"/>
    <w:rsid w:val="004A08B8"/>
    <w:rsid w:val="004C16B3"/>
    <w:rsid w:val="004C42C3"/>
    <w:rsid w:val="004D1624"/>
    <w:rsid w:val="00551A9F"/>
    <w:rsid w:val="00565F9B"/>
    <w:rsid w:val="0059186A"/>
    <w:rsid w:val="0059475C"/>
    <w:rsid w:val="005A5720"/>
    <w:rsid w:val="005B0B8F"/>
    <w:rsid w:val="005C3DB3"/>
    <w:rsid w:val="005F17A7"/>
    <w:rsid w:val="005F5913"/>
    <w:rsid w:val="006040B4"/>
    <w:rsid w:val="00642BFE"/>
    <w:rsid w:val="006507DC"/>
    <w:rsid w:val="00686041"/>
    <w:rsid w:val="00695FDA"/>
    <w:rsid w:val="006A17B1"/>
    <w:rsid w:val="006E77D1"/>
    <w:rsid w:val="00706604"/>
    <w:rsid w:val="0073512C"/>
    <w:rsid w:val="00736F6A"/>
    <w:rsid w:val="00737108"/>
    <w:rsid w:val="00755BE6"/>
    <w:rsid w:val="00774A6A"/>
    <w:rsid w:val="00796C2A"/>
    <w:rsid w:val="00797ED5"/>
    <w:rsid w:val="007A7D1F"/>
    <w:rsid w:val="007B6629"/>
    <w:rsid w:val="007C26AD"/>
    <w:rsid w:val="007E09AF"/>
    <w:rsid w:val="007E6BED"/>
    <w:rsid w:val="007F442F"/>
    <w:rsid w:val="0081157A"/>
    <w:rsid w:val="00821E90"/>
    <w:rsid w:val="008566E8"/>
    <w:rsid w:val="00883ACF"/>
    <w:rsid w:val="008C647F"/>
    <w:rsid w:val="008E1FFF"/>
    <w:rsid w:val="009201FD"/>
    <w:rsid w:val="00922447"/>
    <w:rsid w:val="009B57A1"/>
    <w:rsid w:val="009B7FD6"/>
    <w:rsid w:val="00A338A6"/>
    <w:rsid w:val="00AD192D"/>
    <w:rsid w:val="00B01ACA"/>
    <w:rsid w:val="00B26B3B"/>
    <w:rsid w:val="00B46BDC"/>
    <w:rsid w:val="00B612ED"/>
    <w:rsid w:val="00BE353B"/>
    <w:rsid w:val="00C31400"/>
    <w:rsid w:val="00C3176C"/>
    <w:rsid w:val="00C46591"/>
    <w:rsid w:val="00C600F0"/>
    <w:rsid w:val="00C957AA"/>
    <w:rsid w:val="00CC0645"/>
    <w:rsid w:val="00CD759B"/>
    <w:rsid w:val="00D16270"/>
    <w:rsid w:val="00D4699F"/>
    <w:rsid w:val="00D72970"/>
    <w:rsid w:val="00D94A8E"/>
    <w:rsid w:val="00DB5A35"/>
    <w:rsid w:val="00DB5C26"/>
    <w:rsid w:val="00DC3F7C"/>
    <w:rsid w:val="00DF4656"/>
    <w:rsid w:val="00E46BAF"/>
    <w:rsid w:val="00E86955"/>
    <w:rsid w:val="00EA130F"/>
    <w:rsid w:val="00EA6B6C"/>
    <w:rsid w:val="00EB4596"/>
    <w:rsid w:val="00ED21E0"/>
    <w:rsid w:val="00EE40BC"/>
    <w:rsid w:val="00EF2D99"/>
    <w:rsid w:val="00F04E80"/>
    <w:rsid w:val="00F176CF"/>
    <w:rsid w:val="00F32DAC"/>
    <w:rsid w:val="00F3743C"/>
    <w:rsid w:val="00F82457"/>
    <w:rsid w:val="00F97023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3DC098-6CA5-4C2D-9F6F-F9D728FC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1">
    <w:name w:val="heading 1"/>
    <w:basedOn w:val="body"/>
    <w:next w:val="a"/>
    <w:qFormat/>
    <w:pPr>
      <w:jc w:val="center"/>
      <w:outlineLvl w:val="0"/>
    </w:pPr>
    <w:rPr>
      <w:rFonts w:cs="Times New Roman"/>
      <w:b/>
      <w:sz w:val="24"/>
      <w:szCs w:val="24"/>
      <w:lang w:val="en-GB" w:bidi="ar-SA"/>
    </w:rPr>
  </w:style>
  <w:style w:type="paragraph" w:styleId="2">
    <w:name w:val="heading 2"/>
    <w:basedOn w:val="a"/>
    <w:next w:val="a"/>
    <w:link w:val="20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0"/>
      <w:szCs w:val="20"/>
    </w:rPr>
  </w:style>
  <w:style w:type="paragraph" w:styleId="a4">
    <w:name w:val="annotation subject"/>
    <w:basedOn w:val="a3"/>
    <w:next w:val="a3"/>
    <w:semiHidden/>
    <w:rPr>
      <w:b/>
      <w:bCs/>
    </w:rPr>
  </w:style>
  <w:style w:type="paragraph" w:styleId="a5">
    <w:name w:val="Balloon Text"/>
    <w:basedOn w:val="a"/>
    <w:semiHidden/>
    <w:rPr>
      <w:rFonts w:ascii="Tahoma" w:hAnsi="Tahoma" w:cs="Tahoma"/>
    </w:rPr>
  </w:style>
  <w:style w:type="character" w:customStyle="1" w:styleId="bodyChar">
    <w:name w:val="body Char"/>
    <w:basedOn w:val="a0"/>
    <w:link w:val="body"/>
    <w:locked/>
    <w:rPr>
      <w:rFonts w:ascii="Century Gothic" w:hAnsi="Century Gothic" w:hint="default"/>
      <w:sz w:val="18"/>
      <w:lang w:val="he-IL" w:eastAsia="he-IL" w:bidi="he-IL"/>
    </w:rPr>
  </w:style>
  <w:style w:type="paragraph" w:customStyle="1" w:styleId="body">
    <w:name w:val="body"/>
    <w:basedOn w:val="a"/>
    <w:link w:val="bodyChar"/>
    <w:pPr>
      <w:spacing w:before="0"/>
    </w:pPr>
    <w:rPr>
      <w:sz w:val="18"/>
      <w:szCs w:val="18"/>
      <w:lang w:val="he-IL" w:bidi="he-IL"/>
    </w:rPr>
  </w:style>
  <w:style w:type="character" w:customStyle="1" w:styleId="areacodefieldCharChar">
    <w:name w:val="area code field Char Char"/>
    <w:basedOn w:val="a0"/>
    <w:link w:val="areacodefield"/>
    <w:locked/>
    <w:rPr>
      <w:rFonts w:ascii="Century Gothic" w:hAnsi="Century Gothic" w:hint="default"/>
      <w:color w:val="FFFFFF"/>
      <w:sz w:val="16"/>
      <w:szCs w:val="24"/>
      <w:lang w:val="he-IL" w:eastAsia="he-IL" w:bidi="he-IL"/>
    </w:rPr>
  </w:style>
  <w:style w:type="paragraph" w:customStyle="1" w:styleId="areacodefield">
    <w:name w:val="area code field"/>
    <w:basedOn w:val="a"/>
    <w:link w:val="areacodefieldCharChar"/>
    <w:rPr>
      <w:color w:val="FFFFFF"/>
      <w:lang w:val="he-IL" w:bidi="he-IL"/>
    </w:rPr>
  </w:style>
  <w:style w:type="character" w:styleId="a6">
    <w:name w:val="annotation reference"/>
    <w:basedOn w:val="a0"/>
    <w:semiHidden/>
    <w:rPr>
      <w:sz w:val="16"/>
      <w:szCs w:val="16"/>
    </w:rPr>
  </w:style>
  <w:style w:type="table" w:styleId="a7">
    <w:name w:val="Table Grid"/>
    <w:basedOn w:val="a1"/>
    <w:rPr>
      <w:rFonts w:ascii="Century Gothic" w:hAnsi="Century Gothic"/>
      <w:sz w:val="16"/>
      <w:szCs w:val="16"/>
    </w:rPr>
    <w:tblPr/>
  </w:style>
  <w:style w:type="paragraph" w:styleId="a8">
    <w:name w:val="header"/>
    <w:basedOn w:val="a"/>
    <w:link w:val="a9"/>
    <w:rsid w:val="006E77D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a">
    <w:name w:val="footer"/>
    <w:basedOn w:val="a"/>
    <w:link w:val="ab"/>
    <w:rsid w:val="006E77D1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c">
    <w:name w:val="List Paragraph"/>
    <w:basedOn w:val="a"/>
    <w:uiPriority w:val="99"/>
    <w:qFormat/>
    <w:rsid w:val="006E77D1"/>
    <w:pPr>
      <w:bidi/>
      <w:spacing w:before="0"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he-IL"/>
    </w:rPr>
  </w:style>
  <w:style w:type="character" w:customStyle="1" w:styleId="20">
    <w:name w:val="כותרת 2 תו"/>
    <w:basedOn w:val="a0"/>
    <w:link w:val="2"/>
    <w:rsid w:val="000724D2"/>
    <w:rPr>
      <w:rFonts w:ascii="Century Gothic" w:hAnsi="Century Gothic"/>
      <w:b/>
      <w:sz w:val="18"/>
      <w:szCs w:val="18"/>
      <w:lang w:val="en-GB" w:eastAsia="he-I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5B74-0A82-41ED-AE4C-CA120589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0</TotalTime>
  <Pages>1</Pages>
  <Words>239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סיגלית כהן Sigalit cohen</cp:lastModifiedBy>
  <cp:revision>2</cp:revision>
  <cp:lastPrinted>2015-06-04T08:37:00Z</cp:lastPrinted>
  <dcterms:created xsi:type="dcterms:W3CDTF">2020-08-18T05:29:00Z</dcterms:created>
  <dcterms:modified xsi:type="dcterms:W3CDTF">2020-08-18T05:29:00Z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TC010184101037</vt:lpwstr>
  </property>
</Properties>
</file>